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1276"/>
        <w:gridCol w:w="9414"/>
        <w:gridCol w:w="6"/>
      </w:tblGrid>
      <w:tr w:rsidR="008054D9" w:rsidRPr="005D4D7E" w14:paraId="677DC45F" w14:textId="77777777" w:rsidTr="00B76D90">
        <w:trPr>
          <w:gridAfter w:val="1"/>
          <w:wAfter w:w="6" w:type="dxa"/>
          <w:trHeight w:val="2001"/>
        </w:trPr>
        <w:tc>
          <w:tcPr>
            <w:tcW w:w="10690" w:type="dxa"/>
            <w:gridSpan w:val="2"/>
          </w:tcPr>
          <w:p w14:paraId="69CC8E58" w14:textId="77777777" w:rsidR="008054D9" w:rsidRPr="005D4D7E" w:rsidRDefault="00187E7E" w:rsidP="008054D9">
            <w:pPr>
              <w:rPr>
                <w:rFonts w:cs="Arial"/>
                <w:lang w:val="hu-HU"/>
              </w:rPr>
            </w:pPr>
            <w:r w:rsidRPr="005D4D7E">
              <w:rPr>
                <w:rFonts w:cs="Arial"/>
                <w:noProof/>
              </w:rPr>
              <mc:AlternateContent>
                <mc:Choice Requires="wps">
                  <w:drawing>
                    <wp:inline distT="0" distB="0" distL="0" distR="0" wp14:anchorId="2737E078" wp14:editId="78DE248E">
                      <wp:extent cx="6788150" cy="110490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8150" cy="11049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C94515" w14:textId="77777777" w:rsidR="00FE4B77" w:rsidRDefault="00FE4B77" w:rsidP="00FE4B77">
                                  <w:pPr>
                                    <w:pStyle w:val="TabTextBold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0B2E64" w14:textId="0A061923" w:rsidR="00E74E75" w:rsidRPr="002A19D8" w:rsidRDefault="00F72707" w:rsidP="002A19D8">
                                  <w:pPr>
                                    <w:pStyle w:val="TabTextBold"/>
                                    <w:rPr>
                                      <w:sz w:val="44"/>
                                      <w:szCs w:val="24"/>
                                    </w:rPr>
                                  </w:pPr>
                                  <w:proofErr w:type="spellStart"/>
                                  <w:r w:rsidRPr="002A19D8">
                                    <w:rPr>
                                      <w:sz w:val="44"/>
                                      <w:szCs w:val="24"/>
                                    </w:rPr>
                                    <w:t>Meghívó</w:t>
                                  </w:r>
                                  <w:proofErr w:type="spellEnd"/>
                                </w:p>
                                <w:p w14:paraId="04FFA486" w14:textId="3F3FCD85" w:rsidR="00FE4B77" w:rsidRDefault="00381010" w:rsidP="00FE4B7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7E078" id="Rectangle 1" o:spid="_x0000_s1026" style="width:534.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" stroked="f" strokeweight="1pt">
                      <v:fill r:id="rId11" o:title="" recolor="t" rotate="t" type="frame"/>
                      <v:stroke endcap="square"/>
                      <v:textbox>
                        <w:txbxContent>
                          <w:p w14:paraId="67C94515" w14:textId="77777777" w:rsidR="00FE4B77" w:rsidRDefault="00FE4B77" w:rsidP="00FE4B77">
                            <w:pPr>
                              <w:pStyle w:val="TabTextBol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0B2E64" w14:textId="0A061923" w:rsidR="00E74E75" w:rsidRPr="002A19D8" w:rsidRDefault="00F72707" w:rsidP="002A19D8">
                            <w:pPr>
                              <w:pStyle w:val="TabTextBold"/>
                              <w:rPr>
                                <w:sz w:val="44"/>
                                <w:szCs w:val="24"/>
                              </w:rPr>
                            </w:pPr>
                            <w:proofErr w:type="spellStart"/>
                            <w:r w:rsidRPr="002A19D8">
                              <w:rPr>
                                <w:sz w:val="44"/>
                                <w:szCs w:val="24"/>
                              </w:rPr>
                              <w:t>Meghívó</w:t>
                            </w:r>
                            <w:proofErr w:type="spellEnd"/>
                          </w:p>
                          <w:p w14:paraId="04FFA486" w14:textId="3F3FCD85" w:rsidR="00FE4B77" w:rsidRDefault="00381010" w:rsidP="00FE4B7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054D9" w:rsidRPr="005D4D7E" w14:paraId="531DB40B" w14:textId="77777777" w:rsidTr="00B76D90">
        <w:trPr>
          <w:gridAfter w:val="1"/>
          <w:wAfter w:w="6" w:type="dxa"/>
          <w:trHeight w:hRule="exact" w:val="430"/>
        </w:trPr>
        <w:tc>
          <w:tcPr>
            <w:tcW w:w="10690" w:type="dxa"/>
            <w:gridSpan w:val="2"/>
          </w:tcPr>
          <w:p w14:paraId="5EE35AC2" w14:textId="77777777" w:rsidR="008054D9" w:rsidRPr="005D4D7E" w:rsidRDefault="008054D9" w:rsidP="008054D9">
            <w:pPr>
              <w:rPr>
                <w:rFonts w:cs="Arial"/>
                <w:lang w:val="hu-HU"/>
              </w:rPr>
            </w:pPr>
          </w:p>
        </w:tc>
      </w:tr>
      <w:tr w:rsidR="00602C96" w:rsidRPr="005D4D7E" w14:paraId="38EBE464" w14:textId="77777777" w:rsidTr="00B76D90">
        <w:trPr>
          <w:trHeight w:val="9877"/>
        </w:trPr>
        <w:tc>
          <w:tcPr>
            <w:tcW w:w="1276" w:type="dxa"/>
          </w:tcPr>
          <w:p w14:paraId="3590F598" w14:textId="77777777" w:rsidR="00F17E29" w:rsidRPr="001F383C" w:rsidRDefault="00F17E29" w:rsidP="008054D9">
            <w:pPr>
              <w:rPr>
                <w:b/>
                <w:color w:val="0460A9" w:themeColor="accent1"/>
                <w:sz w:val="24"/>
                <w:szCs w:val="24"/>
                <w:lang w:val="hu-HU"/>
              </w:rPr>
            </w:pPr>
          </w:p>
        </w:tc>
        <w:tc>
          <w:tcPr>
            <w:tcW w:w="9414" w:type="dxa"/>
          </w:tcPr>
          <w:p w14:paraId="6BBBE9D8" w14:textId="053A3ECB" w:rsidR="00F529CF" w:rsidRDefault="00EF308E" w:rsidP="00A37EC3">
            <w:pPr>
              <w:spacing w:after="120" w:line="360" w:lineRule="auto"/>
              <w:rPr>
                <w:rFonts w:ascii="Arial-BoldMT" w:hAnsi="Arial-BoldMT" w:cs="Arial-BoldMT"/>
                <w:b/>
                <w:bCs/>
                <w:color w:val="0460AA"/>
                <w:sz w:val="36"/>
                <w:szCs w:val="36"/>
                <w:lang w:val="hu-HU"/>
              </w:rPr>
            </w:pPr>
            <w:r>
              <w:rPr>
                <w:rFonts w:ascii="Arial-BoldMT" w:hAnsi="Arial-BoldMT" w:cs="Arial-BoldMT"/>
                <w:b/>
                <w:bCs/>
                <w:color w:val="0460AA"/>
                <w:sz w:val="36"/>
                <w:szCs w:val="36"/>
                <w:lang w:val="hu-HU"/>
              </w:rPr>
              <w:t xml:space="preserve">Észak-Dunántúli </w:t>
            </w:r>
            <w:r w:rsidR="00F529CF" w:rsidRPr="00F529CF">
              <w:rPr>
                <w:rFonts w:ascii="Arial-BoldMT" w:hAnsi="Arial-BoldMT" w:cs="Arial-BoldMT"/>
                <w:b/>
                <w:bCs/>
                <w:color w:val="0460AA"/>
                <w:sz w:val="36"/>
                <w:szCs w:val="36"/>
                <w:lang w:val="hu-HU"/>
              </w:rPr>
              <w:t xml:space="preserve"> Hematológusok </w:t>
            </w:r>
            <w:r w:rsidR="00212F2A">
              <w:rPr>
                <w:rFonts w:ascii="Arial-BoldMT" w:hAnsi="Arial-BoldMT" w:cs="Arial-BoldMT"/>
                <w:b/>
                <w:bCs/>
                <w:color w:val="0460AA"/>
                <w:sz w:val="36"/>
                <w:szCs w:val="36"/>
                <w:lang w:val="hu-HU"/>
              </w:rPr>
              <w:t xml:space="preserve">Szakmai </w:t>
            </w:r>
            <w:r w:rsidR="005362E5">
              <w:rPr>
                <w:rFonts w:ascii="Arial-BoldMT" w:hAnsi="Arial-BoldMT" w:cs="Arial-BoldMT"/>
                <w:b/>
                <w:bCs/>
                <w:color w:val="0460AA"/>
                <w:sz w:val="36"/>
                <w:szCs w:val="36"/>
                <w:lang w:val="hu-HU"/>
              </w:rPr>
              <w:t xml:space="preserve">Találkozója </w:t>
            </w:r>
          </w:p>
          <w:p w14:paraId="476B3CD5" w14:textId="14FD5D5B" w:rsidR="00175101" w:rsidRPr="00175101" w:rsidRDefault="00480372" w:rsidP="00175101">
            <w:pPr>
              <w:rPr>
                <w:b/>
                <w:color w:val="0460A9" w:themeColor="accent1"/>
                <w:sz w:val="22"/>
                <w:szCs w:val="22"/>
                <w:lang w:val="hu-HU"/>
              </w:rPr>
            </w:pPr>
            <w:r w:rsidRPr="001F383C">
              <w:rPr>
                <w:b/>
                <w:color w:val="0460A9" w:themeColor="accent1"/>
                <w:sz w:val="22"/>
                <w:szCs w:val="22"/>
                <w:lang w:val="hu-HU"/>
              </w:rPr>
              <w:t>Helysz</w:t>
            </w:r>
            <w:r w:rsidR="003C00CF">
              <w:rPr>
                <w:b/>
                <w:color w:val="0460A9" w:themeColor="accent1"/>
                <w:sz w:val="22"/>
                <w:szCs w:val="22"/>
                <w:lang w:val="hu-HU"/>
              </w:rPr>
              <w:t xml:space="preserve">ín: </w:t>
            </w:r>
            <w:r w:rsidR="000663EF">
              <w:rPr>
                <w:b/>
                <w:color w:val="0460A9" w:themeColor="accent1"/>
                <w:sz w:val="22"/>
                <w:szCs w:val="22"/>
                <w:lang w:val="hu-HU"/>
              </w:rPr>
              <w:t>Tatabánya, Edutus Egyetem</w:t>
            </w:r>
          </w:p>
          <w:p w14:paraId="4AD9802E" w14:textId="61236CD8" w:rsidR="00B76D90" w:rsidRDefault="00175101" w:rsidP="00B76D90">
            <w:pPr>
              <w:spacing w:line="360" w:lineRule="auto"/>
              <w:rPr>
                <w:bCs/>
                <w:color w:val="0460A9" w:themeColor="accent1"/>
                <w:sz w:val="22"/>
                <w:szCs w:val="22"/>
                <w:lang w:val="hu-HU"/>
              </w:rPr>
            </w:pPr>
            <w:r w:rsidRPr="00175101">
              <w:rPr>
                <w:b/>
                <w:color w:val="0460A9" w:themeColor="accent1"/>
                <w:sz w:val="22"/>
                <w:szCs w:val="22"/>
                <w:lang w:val="hu-HU"/>
              </w:rPr>
              <w:t>Cím:</w:t>
            </w:r>
            <w:r w:rsidR="000663EF">
              <w:rPr>
                <w:b/>
                <w:color w:val="0460A9" w:themeColor="accent1"/>
                <w:sz w:val="22"/>
                <w:szCs w:val="22"/>
                <w:lang w:val="hu-HU"/>
              </w:rPr>
              <w:t>2800 Tatabánya,</w:t>
            </w:r>
            <w:r w:rsidRPr="00175101">
              <w:rPr>
                <w:b/>
                <w:color w:val="0460A9" w:themeColor="accent1"/>
                <w:sz w:val="22"/>
                <w:szCs w:val="22"/>
                <w:lang w:val="hu-HU"/>
              </w:rPr>
              <w:t xml:space="preserve"> </w:t>
            </w:r>
            <w:r w:rsidR="000663EF">
              <w:rPr>
                <w:b/>
                <w:color w:val="0460A9" w:themeColor="accent1"/>
                <w:sz w:val="22"/>
                <w:szCs w:val="22"/>
                <w:lang w:val="hu-HU"/>
              </w:rPr>
              <w:t>Stúdium tér 1.</w:t>
            </w:r>
          </w:p>
          <w:p w14:paraId="3EAC46DD" w14:textId="40CB5FBE" w:rsidR="00FB1E37" w:rsidRPr="001F383C" w:rsidRDefault="00480372" w:rsidP="00B76D90">
            <w:pPr>
              <w:spacing w:line="360" w:lineRule="auto"/>
              <w:rPr>
                <w:b/>
                <w:color w:val="0460A9" w:themeColor="accent1"/>
                <w:sz w:val="22"/>
                <w:szCs w:val="22"/>
              </w:rPr>
            </w:pPr>
            <w:r w:rsidRPr="001F383C">
              <w:rPr>
                <w:b/>
                <w:color w:val="0460A9" w:themeColor="accent1"/>
                <w:sz w:val="22"/>
                <w:szCs w:val="22"/>
                <w:lang w:val="hu-HU"/>
              </w:rPr>
              <w:t>Időpont:</w:t>
            </w:r>
            <w:r w:rsidRPr="001F383C">
              <w:rPr>
                <w:sz w:val="22"/>
                <w:szCs w:val="22"/>
                <w:lang w:val="hu-HU"/>
              </w:rPr>
              <w:t xml:space="preserve"> </w:t>
            </w:r>
            <w:r w:rsidR="006214BF" w:rsidRPr="001F383C">
              <w:rPr>
                <w:b/>
                <w:color w:val="0460A9" w:themeColor="accent1"/>
                <w:sz w:val="22"/>
                <w:szCs w:val="22"/>
              </w:rPr>
              <w:t>202</w:t>
            </w:r>
            <w:r w:rsidR="00E26749">
              <w:rPr>
                <w:b/>
                <w:color w:val="0460A9" w:themeColor="accent1"/>
                <w:sz w:val="22"/>
                <w:szCs w:val="22"/>
              </w:rPr>
              <w:t>4</w:t>
            </w:r>
            <w:r w:rsidR="004E5B9E" w:rsidRPr="001F383C">
              <w:rPr>
                <w:b/>
                <w:color w:val="0460A9" w:themeColor="accent1"/>
                <w:sz w:val="22"/>
                <w:szCs w:val="22"/>
              </w:rPr>
              <w:t>.</w:t>
            </w:r>
            <w:r w:rsidR="00F529CF">
              <w:rPr>
                <w:b/>
                <w:color w:val="0460A9" w:themeColor="accent1"/>
                <w:sz w:val="22"/>
                <w:szCs w:val="22"/>
              </w:rPr>
              <w:t>11.</w:t>
            </w:r>
            <w:r w:rsidR="00E26749">
              <w:rPr>
                <w:b/>
                <w:color w:val="0460A9" w:themeColor="accent1"/>
                <w:sz w:val="22"/>
                <w:szCs w:val="22"/>
              </w:rPr>
              <w:t>19</w:t>
            </w:r>
            <w:r w:rsidR="004E5B9E" w:rsidRPr="001F383C">
              <w:rPr>
                <w:b/>
                <w:color w:val="0460A9" w:themeColor="accent1"/>
                <w:sz w:val="22"/>
                <w:szCs w:val="22"/>
              </w:rPr>
              <w:t>.</w:t>
            </w:r>
            <w:r w:rsidR="00645C81" w:rsidRPr="001F383C">
              <w:rPr>
                <w:b/>
                <w:color w:val="0460A9" w:themeColor="accent1"/>
                <w:sz w:val="22"/>
                <w:szCs w:val="22"/>
              </w:rPr>
              <w:t xml:space="preserve"> (</w:t>
            </w:r>
            <w:proofErr w:type="spellStart"/>
            <w:r w:rsidR="009A3D5C">
              <w:rPr>
                <w:b/>
                <w:color w:val="0460A9" w:themeColor="accent1"/>
                <w:sz w:val="22"/>
                <w:szCs w:val="22"/>
              </w:rPr>
              <w:t>kedd</w:t>
            </w:r>
            <w:proofErr w:type="spellEnd"/>
            <w:r w:rsidR="00645C81" w:rsidRPr="001F383C">
              <w:rPr>
                <w:b/>
                <w:color w:val="0460A9" w:themeColor="accent1"/>
                <w:sz w:val="22"/>
                <w:szCs w:val="22"/>
              </w:rPr>
              <w:t>)</w:t>
            </w:r>
            <w:r w:rsidR="004E5B9E" w:rsidRPr="001F383C">
              <w:rPr>
                <w:b/>
                <w:color w:val="0460A9" w:themeColor="accent1"/>
                <w:sz w:val="22"/>
                <w:szCs w:val="22"/>
              </w:rPr>
              <w:t xml:space="preserve"> 1</w:t>
            </w:r>
            <w:r w:rsidR="00AF5AE7">
              <w:rPr>
                <w:b/>
                <w:color w:val="0460A9" w:themeColor="accent1"/>
                <w:sz w:val="22"/>
                <w:szCs w:val="22"/>
              </w:rPr>
              <w:t>5</w:t>
            </w:r>
            <w:r w:rsidR="00F529CF">
              <w:rPr>
                <w:b/>
                <w:color w:val="0460A9" w:themeColor="accent1"/>
                <w:sz w:val="22"/>
                <w:szCs w:val="22"/>
              </w:rPr>
              <w:t>.30</w:t>
            </w:r>
            <w:r w:rsidR="00645C81" w:rsidRPr="001F383C">
              <w:rPr>
                <w:b/>
                <w:color w:val="0460A9" w:themeColor="accent1"/>
                <w:sz w:val="22"/>
                <w:szCs w:val="22"/>
              </w:rPr>
              <w:t xml:space="preserve"> </w:t>
            </w:r>
            <w:proofErr w:type="spellStart"/>
            <w:r w:rsidR="00645C81" w:rsidRPr="001F383C">
              <w:rPr>
                <w:b/>
                <w:color w:val="0460A9" w:themeColor="accent1"/>
                <w:sz w:val="22"/>
                <w:szCs w:val="22"/>
              </w:rPr>
              <w:t>órától</w:t>
            </w:r>
            <w:proofErr w:type="spellEnd"/>
          </w:p>
          <w:p w14:paraId="12AAC7F7" w14:textId="4A96F31A" w:rsidR="006D1852" w:rsidRPr="006D1852" w:rsidRDefault="00381010" w:rsidP="00A37EC3">
            <w:pPr>
              <w:spacing w:after="120" w:line="360" w:lineRule="auto"/>
              <w:rPr>
                <w:b/>
                <w:bCs/>
                <w:color w:val="0460A9" w:themeColor="accent1"/>
                <w:sz w:val="22"/>
                <w:szCs w:val="22"/>
                <w:lang w:val="hu-HU"/>
              </w:rPr>
            </w:pPr>
            <w:r>
              <w:rPr>
                <w:b/>
                <w:bCs/>
                <w:color w:val="0460A9" w:themeColor="accent1"/>
                <w:sz w:val="22"/>
                <w:szCs w:val="22"/>
                <w:lang w:val="hu-HU"/>
              </w:rPr>
              <w:t>P</w:t>
            </w:r>
            <w:r w:rsidR="006D1852" w:rsidRPr="006D1852">
              <w:rPr>
                <w:b/>
                <w:bCs/>
                <w:color w:val="0460A9" w:themeColor="accent1"/>
                <w:sz w:val="22"/>
                <w:szCs w:val="22"/>
                <w:lang w:val="hu-HU"/>
              </w:rPr>
              <w:t>rogram</w:t>
            </w:r>
            <w:r w:rsidR="00E3253F">
              <w:rPr>
                <w:b/>
                <w:bCs/>
                <w:color w:val="0460A9" w:themeColor="accent1"/>
                <w:sz w:val="22"/>
                <w:szCs w:val="22"/>
                <w:lang w:val="hu-HU"/>
              </w:rPr>
              <w:t>:</w:t>
            </w:r>
          </w:p>
          <w:tbl>
            <w:tblPr>
              <w:tblStyle w:val="ListTable3-Accent1"/>
              <w:tblW w:w="9258" w:type="dxa"/>
              <w:tblLook w:val="04A0" w:firstRow="1" w:lastRow="0" w:firstColumn="1" w:lastColumn="0" w:noHBand="0" w:noVBand="1"/>
            </w:tblPr>
            <w:tblGrid>
              <w:gridCol w:w="4732"/>
              <w:gridCol w:w="4526"/>
            </w:tblGrid>
            <w:tr w:rsidR="006D1852" w:rsidRPr="0092166A" w14:paraId="6055D0B6" w14:textId="77777777" w:rsidTr="003810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258" w:type="dxa"/>
                  <w:gridSpan w:val="2"/>
                  <w:vAlign w:val="center"/>
                </w:tcPr>
                <w:p w14:paraId="0BCD5C2D" w14:textId="49A8CF33" w:rsidR="006D1852" w:rsidRPr="00F529CF" w:rsidRDefault="0092166A" w:rsidP="0092166A">
                  <w:pPr>
                    <w:spacing w:line="360" w:lineRule="auto"/>
                    <w:rPr>
                      <w:b w:val="0"/>
                      <w:bCs w:val="0"/>
                      <w:sz w:val="24"/>
                      <w:szCs w:val="24"/>
                      <w:lang w:val="hu-HU"/>
                    </w:rPr>
                  </w:pPr>
                  <w:r w:rsidRPr="00381010">
                    <w:rPr>
                      <w:sz w:val="24"/>
                      <w:szCs w:val="24"/>
                      <w:lang w:val="hu-HU"/>
                    </w:rPr>
                    <w:t>Üléselnök</w:t>
                  </w:r>
                  <w:r w:rsidR="00323B8F" w:rsidRPr="00381010">
                    <w:rPr>
                      <w:sz w:val="24"/>
                      <w:szCs w:val="24"/>
                      <w:lang w:val="hu-HU"/>
                    </w:rPr>
                    <w:t xml:space="preserve">: Dr. </w:t>
                  </w:r>
                  <w:r w:rsidR="00206FE9">
                    <w:rPr>
                      <w:sz w:val="24"/>
                      <w:szCs w:val="24"/>
                      <w:lang w:val="hu-HU"/>
                    </w:rPr>
                    <w:t xml:space="preserve">Dombi J Péter </w:t>
                  </w:r>
                </w:p>
              </w:tc>
            </w:tr>
            <w:tr w:rsidR="00645C81" w:rsidRPr="0092166A" w14:paraId="05C38187" w14:textId="77777777" w:rsidTr="003810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2" w:type="dxa"/>
                  <w:vAlign w:val="center"/>
                </w:tcPr>
                <w:p w14:paraId="171DE0C2" w14:textId="30A00014" w:rsidR="00645C81" w:rsidRPr="0057118A" w:rsidRDefault="00B76D90" w:rsidP="0092166A">
                  <w:pPr>
                    <w:spacing w:line="360" w:lineRule="auto"/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645C81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Dr. </w:t>
                  </w:r>
                  <w:r w:rsidR="002071BE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Dombi J Péter </w:t>
                  </w:r>
                </w:p>
              </w:tc>
              <w:tc>
                <w:tcPr>
                  <w:tcW w:w="4526" w:type="dxa"/>
                  <w:vAlign w:val="center"/>
                </w:tcPr>
                <w:p w14:paraId="704442CC" w14:textId="750F9E67" w:rsidR="00645C81" w:rsidRPr="0057118A" w:rsidRDefault="00645C81" w:rsidP="0092166A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>Nyitó gondolatok (</w:t>
                  </w:r>
                  <w:r w:rsidR="00870B0B"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>5</w:t>
                  </w:r>
                  <w:r w:rsidR="00EB7870"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 xml:space="preserve"> </w:t>
                  </w:r>
                  <w:r w:rsidR="0057118A"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>perc</w:t>
                  </w:r>
                  <w:r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>)</w:t>
                  </w:r>
                </w:p>
              </w:tc>
            </w:tr>
            <w:tr w:rsidR="00645C81" w:rsidRPr="0092166A" w14:paraId="0937C9E2" w14:textId="77777777" w:rsidTr="00B76D90">
              <w:trPr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2" w:type="dxa"/>
                  <w:vAlign w:val="center"/>
                </w:tcPr>
                <w:p w14:paraId="63E96303" w14:textId="4D4AC355" w:rsidR="00645C81" w:rsidRPr="0057118A" w:rsidRDefault="00B76D90" w:rsidP="00B76D90">
                  <w:pPr>
                    <w:spacing w:line="360" w:lineRule="auto"/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645C81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Dr.</w:t>
                  </w:r>
                  <w:r w:rsidR="00F529CF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Lázár Zsolt</w:t>
                  </w:r>
                  <w:r w:rsidR="00787BD2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26" w:type="dxa"/>
                  <w:vAlign w:val="center"/>
                </w:tcPr>
                <w:p w14:paraId="0B885BD6" w14:textId="52532EC4" w:rsidR="00645C81" w:rsidRPr="0057118A" w:rsidRDefault="00E26749" w:rsidP="00381010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hu-HU"/>
                    </w:rPr>
                  </w:pPr>
                  <w:r>
                    <w:rPr>
                      <w:rFonts w:asciiTheme="minorHAnsi" w:hAnsiTheme="minorHAnsi" w:cstheme="minorHAnsi"/>
                      <w:lang w:val="hu-HU"/>
                    </w:rPr>
                    <w:t xml:space="preserve">A kardiovaszkuláris rizikó jelentősége PV-ben </w:t>
                  </w:r>
                  <w:r w:rsidR="0057118A">
                    <w:rPr>
                      <w:rFonts w:asciiTheme="minorHAnsi" w:hAnsiTheme="minorHAnsi" w:cstheme="minorHAnsi"/>
                      <w:lang w:val="hu-HU"/>
                    </w:rPr>
                    <w:t>(</w:t>
                  </w:r>
                  <w:r>
                    <w:rPr>
                      <w:rFonts w:asciiTheme="minorHAnsi" w:hAnsiTheme="minorHAnsi" w:cstheme="minorHAnsi"/>
                      <w:lang w:val="hu-HU"/>
                    </w:rPr>
                    <w:t>20</w:t>
                  </w:r>
                  <w:r w:rsidR="00614A3D" w:rsidRPr="0057118A">
                    <w:rPr>
                      <w:rFonts w:asciiTheme="minorHAnsi" w:hAnsiTheme="minorHAnsi" w:cstheme="minorHAnsi"/>
                      <w:lang w:val="hu-HU"/>
                    </w:rPr>
                    <w:t xml:space="preserve"> </w:t>
                  </w:r>
                  <w:r w:rsidR="00B76D90" w:rsidRPr="0057118A">
                    <w:rPr>
                      <w:rFonts w:asciiTheme="minorHAnsi" w:hAnsiTheme="minorHAnsi" w:cstheme="minorHAnsi"/>
                      <w:lang w:val="hu-HU"/>
                    </w:rPr>
                    <w:t>perc)</w:t>
                  </w:r>
                </w:p>
              </w:tc>
            </w:tr>
            <w:tr w:rsidR="00645C81" w:rsidRPr="0092166A" w14:paraId="44E5953D" w14:textId="77777777" w:rsidTr="00B76D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2" w:type="dxa"/>
                  <w:tcBorders>
                    <w:bottom w:val="single" w:sz="4" w:space="0" w:color="auto"/>
                  </w:tcBorders>
                  <w:vAlign w:val="center"/>
                </w:tcPr>
                <w:p w14:paraId="5734AFF5" w14:textId="5FC2E82A" w:rsidR="00645C81" w:rsidRPr="0057118A" w:rsidRDefault="00D205C0" w:rsidP="00B76D90">
                  <w:pPr>
                    <w:spacing w:line="360" w:lineRule="auto"/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805B58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Dr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.</w:t>
                  </w:r>
                  <w:r w:rsidR="00805B58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Szomor Árpád</w:t>
                  </w:r>
                </w:p>
              </w:tc>
              <w:tc>
                <w:tcPr>
                  <w:tcW w:w="4526" w:type="dxa"/>
                  <w:tcBorders>
                    <w:bottom w:val="single" w:sz="4" w:space="0" w:color="auto"/>
                  </w:tcBorders>
                  <w:vAlign w:val="center"/>
                </w:tcPr>
                <w:p w14:paraId="1B4F1BAE" w14:textId="499077DF" w:rsidR="00645C81" w:rsidRPr="0057118A" w:rsidRDefault="00E26749" w:rsidP="0092166A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hu-HU"/>
                    </w:rPr>
                  </w:pPr>
                  <w:r w:rsidRPr="00E26749">
                    <w:rPr>
                      <w:rFonts w:asciiTheme="minorHAnsi" w:hAnsiTheme="minorHAnsi" w:cstheme="minorHAnsi"/>
                      <w:lang w:val="hu-HU"/>
                    </w:rPr>
                    <w:t>Apa és lánya , polycythaemia vera esetbemutatás</w:t>
                  </w:r>
                  <w:r w:rsidR="00604CC7" w:rsidRPr="0057118A">
                    <w:rPr>
                      <w:rFonts w:asciiTheme="minorHAnsi" w:hAnsiTheme="minorHAnsi" w:cstheme="minorHAnsi"/>
                      <w:lang w:val="hu-HU"/>
                    </w:rPr>
                    <w:t xml:space="preserve"> (1</w:t>
                  </w:r>
                  <w:r>
                    <w:rPr>
                      <w:rFonts w:asciiTheme="minorHAnsi" w:hAnsiTheme="minorHAnsi" w:cstheme="minorHAnsi"/>
                      <w:lang w:val="hu-HU"/>
                    </w:rPr>
                    <w:t>0</w:t>
                  </w:r>
                  <w:r w:rsidR="00AE5DFD" w:rsidRPr="0057118A">
                    <w:rPr>
                      <w:rFonts w:asciiTheme="minorHAnsi" w:hAnsiTheme="minorHAnsi" w:cstheme="minorHAnsi"/>
                      <w:lang w:val="hu-HU"/>
                    </w:rPr>
                    <w:t xml:space="preserve"> </w:t>
                  </w:r>
                  <w:r w:rsidR="00604CC7" w:rsidRPr="0057118A">
                    <w:rPr>
                      <w:rFonts w:asciiTheme="minorHAnsi" w:hAnsiTheme="minorHAnsi" w:cstheme="minorHAnsi"/>
                      <w:lang w:val="hu-HU"/>
                    </w:rPr>
                    <w:t>perc)</w:t>
                  </w:r>
                </w:p>
              </w:tc>
            </w:tr>
            <w:tr w:rsidR="006C1A9C" w:rsidRPr="0092166A" w14:paraId="2B77EDB1" w14:textId="77777777" w:rsidTr="00B76D90">
              <w:trPr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776AC" w14:textId="4E266650" w:rsidR="006C1A9C" w:rsidRPr="0057118A" w:rsidRDefault="006C1A9C" w:rsidP="003754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Megbeszélés</w:t>
                  </w:r>
                  <w:r w:rsidR="00B76D90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(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20 </w:t>
                  </w:r>
                  <w:r w:rsidR="00B76D90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perc)</w:t>
                  </w:r>
                </w:p>
              </w:tc>
            </w:tr>
            <w:tr w:rsidR="00645C81" w:rsidRPr="0092166A" w14:paraId="5CC5587D" w14:textId="77777777" w:rsidTr="00B76D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2" w:type="dxa"/>
                  <w:tcBorders>
                    <w:top w:val="single" w:sz="4" w:space="0" w:color="auto"/>
                  </w:tcBorders>
                  <w:vAlign w:val="center"/>
                </w:tcPr>
                <w:p w14:paraId="24F49BE2" w14:textId="74A2C113" w:rsidR="00645C81" w:rsidRPr="0057118A" w:rsidRDefault="00B76D90" w:rsidP="0092166A">
                  <w:pPr>
                    <w:spacing w:line="360" w:lineRule="auto"/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sz w:val="22"/>
                      <w:szCs w:val="22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645C81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Dr. </w:t>
                  </w:r>
                  <w:r w:rsidR="00AE5DFD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Simon Zsófia </w:t>
                  </w:r>
                </w:p>
                <w:p w14:paraId="08B470AF" w14:textId="0707C87C" w:rsidR="00645C81" w:rsidRPr="0057118A" w:rsidRDefault="00645C81" w:rsidP="0092166A">
                  <w:pPr>
                    <w:spacing w:line="360" w:lineRule="auto"/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lang w:val="hu-HU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</w:tcBorders>
                  <w:vAlign w:val="center"/>
                </w:tcPr>
                <w:p w14:paraId="0D53A3F3" w14:textId="7353F320" w:rsidR="00645C81" w:rsidRPr="0057118A" w:rsidRDefault="00E26749" w:rsidP="0092166A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lang w:val="hu-HU"/>
                    </w:rPr>
                  </w:pPr>
                  <w:r>
                    <w:rPr>
                      <w:rFonts w:asciiTheme="minorHAnsi" w:hAnsiTheme="minorHAnsi" w:cstheme="minorHAnsi"/>
                      <w:lang w:val="hu-HU"/>
                    </w:rPr>
                    <w:t xml:space="preserve">A myelofibrosis </w:t>
                  </w:r>
                  <w:r w:rsidRPr="00E26749">
                    <w:rPr>
                      <w:rFonts w:asciiTheme="minorHAnsi" w:hAnsiTheme="minorHAnsi" w:cstheme="minorHAnsi"/>
                      <w:lang w:val="hu-HU"/>
                    </w:rPr>
                    <w:t>kezelése a problémamentes és problémás esetekben</w:t>
                  </w:r>
                  <w:r w:rsidR="0057118A">
                    <w:rPr>
                      <w:rFonts w:asciiTheme="minorHAnsi" w:hAnsiTheme="minorHAnsi" w:cstheme="minorHAnsi"/>
                      <w:lang w:val="hu-HU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lang w:val="hu-HU"/>
                    </w:rPr>
                    <w:t>20</w:t>
                  </w:r>
                  <w:r w:rsidR="0057118A">
                    <w:rPr>
                      <w:rFonts w:asciiTheme="minorHAnsi" w:hAnsiTheme="minorHAnsi" w:cstheme="minorHAnsi"/>
                      <w:lang w:val="hu-HU"/>
                    </w:rPr>
                    <w:t xml:space="preserve"> perc</w:t>
                  </w:r>
                  <w:r w:rsidR="00645C81" w:rsidRPr="0057118A">
                    <w:rPr>
                      <w:rFonts w:asciiTheme="minorHAnsi" w:hAnsiTheme="minorHAnsi" w:cstheme="minorHAnsi"/>
                      <w:lang w:val="hu-HU"/>
                    </w:rPr>
                    <w:t>)</w:t>
                  </w:r>
                </w:p>
              </w:tc>
            </w:tr>
            <w:tr w:rsidR="000375FA" w:rsidRPr="0092166A" w14:paraId="2901652F" w14:textId="77777777" w:rsidTr="00B76D90">
              <w:trPr>
                <w:trHeight w:val="5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2CE37" w14:textId="50CBEF0C" w:rsidR="0057118A" w:rsidRPr="0057118A" w:rsidRDefault="00C851A0" w:rsidP="00784673">
                  <w:pPr>
                    <w:spacing w:line="360" w:lineRule="auto"/>
                    <w:rPr>
                      <w:rFonts w:asciiTheme="minorHAnsi" w:hAnsiTheme="minorHAnsi" w:cstheme="minorHAnsi"/>
                      <w:color w:val="0460A9" w:themeColor="accen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Dr Altai Elvira </w:t>
                  </w:r>
                  <w:r w:rsidR="007D151A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7D151A" w:rsidRPr="0057118A">
                    <w:rPr>
                      <w:rFonts w:asciiTheme="minorHAnsi" w:hAnsiTheme="minorHAnsi" w:cstheme="minorHAnsi"/>
                      <w:b w:val="0"/>
                      <w:bCs w:val="0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                                                   </w:t>
                  </w:r>
                  <w:r w:rsidR="00E26749" w:rsidRPr="00E26749">
                    <w:rPr>
                      <w:rFonts w:asciiTheme="minorHAnsi" w:hAnsiTheme="minorHAnsi" w:cstheme="minorHAnsi"/>
                      <w:b w:val="0"/>
                      <w:bCs w:val="0"/>
                      <w:lang w:val="hu-HU"/>
                    </w:rPr>
                    <w:t>Diagnosztikus problémát jelentő extramedulláris</w:t>
                  </w:r>
                  <w:r w:rsidR="00233245" w:rsidRPr="00E26749">
                    <w:rPr>
                      <w:rFonts w:asciiTheme="minorHAnsi" w:hAnsiTheme="minorHAnsi" w:cstheme="minorHAnsi"/>
                      <w:b w:val="0"/>
                      <w:bCs w:val="0"/>
                      <w:lang w:val="hu-HU"/>
                    </w:rPr>
                    <w:t xml:space="preserve">         </w:t>
                  </w:r>
                  <w:r w:rsidR="00541470" w:rsidRPr="00E26749">
                    <w:rPr>
                      <w:rFonts w:asciiTheme="minorHAnsi" w:hAnsiTheme="minorHAnsi" w:cstheme="minorHAnsi"/>
                      <w:b w:val="0"/>
                      <w:bCs w:val="0"/>
                      <w:lang w:val="hu-HU"/>
                    </w:rPr>
                    <w:t xml:space="preserve">      </w:t>
                  </w:r>
                  <w:r w:rsidR="0057118A" w:rsidRPr="00E26749">
                    <w:rPr>
                      <w:rFonts w:asciiTheme="minorHAnsi" w:hAnsiTheme="minorHAnsi" w:cstheme="minorHAnsi"/>
                      <w:b w:val="0"/>
                      <w:bCs w:val="0"/>
                      <w:lang w:val="hu-HU"/>
                    </w:rPr>
                    <w:t xml:space="preserve">                       </w:t>
                  </w:r>
                </w:p>
                <w:p w14:paraId="0C13E897" w14:textId="77777777" w:rsidR="00E26749" w:rsidRDefault="0057118A" w:rsidP="00784673">
                  <w:pPr>
                    <w:spacing w:line="360" w:lineRule="auto"/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b w:val="0"/>
                      <w:bCs w:val="0"/>
                      <w:color w:val="000000" w:themeColor="text1"/>
                      <w:lang w:val="hu-HU"/>
                    </w:rPr>
                    <w:t xml:space="preserve">                                                                                      </w:t>
                  </w:r>
                  <w:r w:rsidR="00E26749">
                    <w:rPr>
                      <w:rFonts w:asciiTheme="minorHAnsi" w:hAnsiTheme="minorHAnsi" w:cstheme="minorHAnsi"/>
                      <w:b w:val="0"/>
                      <w:bCs w:val="0"/>
                      <w:color w:val="000000" w:themeColor="text1"/>
                      <w:lang w:val="hu-HU"/>
                    </w:rPr>
                    <w:t>vérképzés myelofibrózisban,</w:t>
                  </w:r>
                </w:p>
                <w:p w14:paraId="40CD8F5B" w14:textId="5F884BBB" w:rsidR="000375FA" w:rsidRPr="0057118A" w:rsidRDefault="00E26749" w:rsidP="00784673">
                  <w:pPr>
                    <w:spacing w:line="360" w:lineRule="auto"/>
                    <w:rPr>
                      <w:rFonts w:asciiTheme="minorHAnsi" w:hAnsiTheme="minorHAnsi" w:cstheme="minorHAnsi"/>
                      <w:lang w:val="hu-H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000000" w:themeColor="text1"/>
                      <w:lang w:val="hu-HU"/>
                    </w:rPr>
                    <w:t xml:space="preserve"> </w:t>
                  </w:r>
                  <w:r w:rsidR="005F64AE" w:rsidRPr="0057118A">
                    <w:rPr>
                      <w:rFonts w:asciiTheme="minorHAnsi" w:hAnsiTheme="minorHAnsi" w:cstheme="minorHAnsi"/>
                      <w:b w:val="0"/>
                      <w:bCs w:val="0"/>
                      <w:color w:val="000000" w:themeColor="text1"/>
                      <w:lang w:val="hu-H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000000" w:themeColor="text1"/>
                      <w:lang w:val="hu-HU"/>
                    </w:rPr>
                    <w:t xml:space="preserve">                                                                                   esetbemutatás (10 perc)</w:t>
                  </w:r>
                </w:p>
              </w:tc>
            </w:tr>
            <w:tr w:rsidR="000375FA" w:rsidRPr="0092166A" w14:paraId="7A105D62" w14:textId="77777777" w:rsidTr="00FC79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F7F92" w14:textId="0E396833" w:rsidR="000375FA" w:rsidRPr="0057118A" w:rsidRDefault="000375FA" w:rsidP="0037543A">
                  <w:pPr>
                    <w:spacing w:line="360" w:lineRule="auto"/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851A14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Dr.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Plander Márk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DFC9A" w14:textId="226DCD5C" w:rsidR="000375FA" w:rsidRPr="0057118A" w:rsidRDefault="00E26749" w:rsidP="00E26749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>Relabáló krónikus myeloid leukémia kezelése,</w:t>
                  </w:r>
                  <w:r w:rsidR="002D7D52" w:rsidRPr="0057118A"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 xml:space="preserve"> esetbemutatás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lang w:val="hu-HU"/>
                    </w:rPr>
                    <w:t xml:space="preserve"> (10 perc)</w:t>
                  </w:r>
                </w:p>
              </w:tc>
            </w:tr>
            <w:tr w:rsidR="000375FA" w:rsidRPr="0092166A" w14:paraId="4C131E73" w14:textId="77777777" w:rsidTr="00FC7964">
              <w:trPr>
                <w:trHeight w:val="5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5448A" w14:textId="60D9EC02" w:rsidR="000375FA" w:rsidRPr="0057118A" w:rsidRDefault="00BD65CB" w:rsidP="003754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0375FA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Megbeszélés</w:t>
                  </w:r>
                  <w:r w:rsidR="00CB7D81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(</w:t>
                  </w:r>
                  <w:r w:rsidR="00E26749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20</w:t>
                  </w:r>
                  <w:r w:rsidR="00D71247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CB7D81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0375FA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perc</w:t>
                  </w:r>
                  <w:r w:rsidR="00A12A2C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 xml:space="preserve"> </w:t>
                  </w:r>
                  <w:r w:rsidR="000375FA"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)</w:t>
                  </w:r>
                </w:p>
              </w:tc>
            </w:tr>
            <w:tr w:rsidR="000375FA" w:rsidRPr="0092166A" w14:paraId="3B1E51AF" w14:textId="77777777" w:rsidTr="00FC79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1BF4" w14:textId="22C84359" w:rsidR="000375FA" w:rsidRPr="0057118A" w:rsidRDefault="000375FA" w:rsidP="00B76D9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lang w:val="hu-HU"/>
                    </w:rPr>
                  </w:pPr>
                  <w:r w:rsidRPr="0057118A">
                    <w:rPr>
                      <w:rFonts w:asciiTheme="minorHAnsi" w:hAnsiTheme="minorHAnsi" w:cstheme="minorHAnsi"/>
                      <w:color w:val="0460A9" w:themeColor="accent1"/>
                      <w:sz w:val="22"/>
                      <w:szCs w:val="22"/>
                      <w:lang w:val="hu-HU"/>
                    </w:rPr>
                    <w:t>Zárás (5 perc)</w:t>
                  </w:r>
                </w:p>
              </w:tc>
            </w:tr>
          </w:tbl>
          <w:p w14:paraId="5D1FED1B" w14:textId="535326F3" w:rsidR="00454FAC" w:rsidRPr="001F383C" w:rsidRDefault="004426CC" w:rsidP="00B76D90">
            <w:pPr>
              <w:pStyle w:val="Bullets"/>
              <w:numPr>
                <w:ilvl w:val="0"/>
                <w:numId w:val="0"/>
              </w:numPr>
              <w:spacing w:line="360" w:lineRule="auto"/>
              <w:rPr>
                <w:color w:val="0460A9" w:themeColor="accent1"/>
                <w:sz w:val="22"/>
                <w:szCs w:val="22"/>
                <w:lang w:val="hu-HU"/>
              </w:rPr>
            </w:pPr>
            <w:r w:rsidRPr="001F383C">
              <w:rPr>
                <w:color w:val="0460A9" w:themeColor="accent1"/>
                <w:sz w:val="22"/>
                <w:szCs w:val="22"/>
                <w:lang w:val="hu-HU"/>
              </w:rPr>
              <w:t>Megtisztelő jelenlétére számítunk!</w:t>
            </w:r>
          </w:p>
          <w:p w14:paraId="1D0BCF96" w14:textId="29C6E405" w:rsidR="00FC7964" w:rsidRPr="001F383C" w:rsidRDefault="00B67882" w:rsidP="00B76D90">
            <w:pPr>
              <w:pStyle w:val="Bullets"/>
              <w:numPr>
                <w:ilvl w:val="0"/>
                <w:numId w:val="0"/>
              </w:numPr>
              <w:spacing w:line="360" w:lineRule="auto"/>
              <w:rPr>
                <w:color w:val="0460A9" w:themeColor="accent1"/>
                <w:sz w:val="22"/>
                <w:szCs w:val="22"/>
                <w:lang w:val="hu-HU"/>
              </w:rPr>
            </w:pPr>
            <w:r w:rsidRPr="001F383C">
              <w:rPr>
                <w:color w:val="0460A9" w:themeColor="accent1"/>
                <w:sz w:val="22"/>
                <w:szCs w:val="22"/>
                <w:lang w:val="hu-HU"/>
              </w:rPr>
              <w:t>A</w:t>
            </w:r>
            <w:r w:rsidR="005D4D7E" w:rsidRPr="001F383C">
              <w:rPr>
                <w:color w:val="0460A9" w:themeColor="accent1"/>
                <w:sz w:val="22"/>
                <w:szCs w:val="22"/>
                <w:lang w:val="hu-HU"/>
              </w:rPr>
              <w:t xml:space="preserve"> Novartis Hungária</w:t>
            </w:r>
            <w:r w:rsidR="004426CC" w:rsidRPr="001F383C">
              <w:rPr>
                <w:color w:val="0460A9" w:themeColor="accent1"/>
                <w:sz w:val="22"/>
                <w:szCs w:val="22"/>
                <w:lang w:val="hu-HU"/>
              </w:rPr>
              <w:t xml:space="preserve"> Kft. </w:t>
            </w:r>
            <w:r w:rsidR="00B76D90">
              <w:rPr>
                <w:color w:val="0460A9" w:themeColor="accent1"/>
                <w:sz w:val="22"/>
                <w:szCs w:val="22"/>
                <w:lang w:val="hu-HU"/>
              </w:rPr>
              <w:t>Hematológia</w:t>
            </w:r>
            <w:r w:rsidR="00EF48B7" w:rsidRPr="001F383C">
              <w:rPr>
                <w:color w:val="0460A9" w:themeColor="accent1"/>
                <w:sz w:val="22"/>
                <w:szCs w:val="22"/>
                <w:lang w:val="hu-HU"/>
              </w:rPr>
              <w:t xml:space="preserve"> csapatának </w:t>
            </w:r>
            <w:r w:rsidR="004426CC" w:rsidRPr="001F383C">
              <w:rPr>
                <w:color w:val="0460A9" w:themeColor="accent1"/>
                <w:sz w:val="22"/>
                <w:szCs w:val="22"/>
                <w:lang w:val="hu-HU"/>
              </w:rPr>
              <w:t>munkatársai</w:t>
            </w:r>
            <w:r w:rsidR="00B33C6C" w:rsidRPr="001F383C">
              <w:rPr>
                <w:color w:val="0460A9" w:themeColor="accent1"/>
                <w:sz w:val="22"/>
                <w:szCs w:val="22"/>
                <w:lang w:val="hu-HU"/>
              </w:rPr>
              <w:t xml:space="preserve"> nevében,</w:t>
            </w:r>
            <w:r w:rsidRPr="001F383C">
              <w:rPr>
                <w:color w:val="0460A9" w:themeColor="accent1"/>
                <w:sz w:val="22"/>
                <w:szCs w:val="22"/>
                <w:lang w:val="hu-HU"/>
              </w:rPr>
              <w:t xml:space="preserve"> üdvözlettel:</w:t>
            </w:r>
          </w:p>
          <w:tbl>
            <w:tblPr>
              <w:tblStyle w:val="TableGrid"/>
              <w:tblW w:w="7998" w:type="dxa"/>
              <w:tblLook w:val="04A0" w:firstRow="1" w:lastRow="0" w:firstColumn="1" w:lastColumn="0" w:noHBand="0" w:noVBand="1"/>
            </w:tblPr>
            <w:tblGrid>
              <w:gridCol w:w="5105"/>
              <w:gridCol w:w="2893"/>
            </w:tblGrid>
            <w:tr w:rsidR="00B33C6C" w:rsidRPr="001F383C" w14:paraId="74BFD689" w14:textId="77777777" w:rsidTr="00381010">
              <w:trPr>
                <w:trHeight w:val="340"/>
              </w:trPr>
              <w:tc>
                <w:tcPr>
                  <w:tcW w:w="5105" w:type="dxa"/>
                </w:tcPr>
                <w:p w14:paraId="5E64B35F" w14:textId="77777777" w:rsidR="00B76D90" w:rsidRDefault="001F383C" w:rsidP="00FC7964">
                  <w:pPr>
                    <w:pStyle w:val="Bullets"/>
                    <w:numPr>
                      <w:ilvl w:val="0"/>
                      <w:numId w:val="0"/>
                    </w:numPr>
                    <w:spacing w:line="360" w:lineRule="auto"/>
                    <w:rPr>
                      <w:color w:val="0460A9" w:themeColor="accent1"/>
                      <w:sz w:val="22"/>
                      <w:szCs w:val="22"/>
                      <w:lang w:val="hu-HU"/>
                    </w:rPr>
                  </w:pPr>
                  <w:r w:rsidRPr="001F383C">
                    <w:rPr>
                      <w:color w:val="0460A9" w:themeColor="accent1"/>
                      <w:sz w:val="22"/>
                      <w:szCs w:val="22"/>
                      <w:lang w:val="hu-HU"/>
                    </w:rPr>
                    <w:t>D</w:t>
                  </w:r>
                  <w:r w:rsidR="00645C81" w:rsidRPr="001F383C">
                    <w:rPr>
                      <w:color w:val="0460A9" w:themeColor="accent1"/>
                      <w:sz w:val="22"/>
                      <w:szCs w:val="22"/>
                      <w:lang w:val="hu-HU"/>
                    </w:rPr>
                    <w:t>r.</w:t>
                  </w:r>
                  <w:r w:rsidR="00B76D90">
                    <w:rPr>
                      <w:color w:val="0460A9" w:themeColor="accent1"/>
                      <w:sz w:val="22"/>
                      <w:szCs w:val="22"/>
                      <w:lang w:val="hu-HU"/>
                    </w:rPr>
                    <w:t xml:space="preserve"> Joó  Péter</w:t>
                  </w:r>
                </w:p>
                <w:p w14:paraId="3BDFE879" w14:textId="627E2C2E" w:rsidR="00B71E3B" w:rsidRPr="001F383C" w:rsidRDefault="00645C81" w:rsidP="00FC7964">
                  <w:pPr>
                    <w:pStyle w:val="Bullets"/>
                    <w:numPr>
                      <w:ilvl w:val="0"/>
                      <w:numId w:val="0"/>
                    </w:numPr>
                    <w:spacing w:line="360" w:lineRule="auto"/>
                    <w:rPr>
                      <w:sz w:val="22"/>
                      <w:szCs w:val="22"/>
                      <w:lang w:val="hu-HU"/>
                    </w:rPr>
                  </w:pPr>
                  <w:r w:rsidRPr="001F383C">
                    <w:rPr>
                      <w:color w:val="0460A9" w:themeColor="accent1"/>
                      <w:sz w:val="22"/>
                      <w:szCs w:val="22"/>
                      <w:lang w:val="hu-HU"/>
                    </w:rPr>
                    <w:t>orvos</w:t>
                  </w:r>
                  <w:r w:rsidR="0092166A" w:rsidRPr="001F383C">
                    <w:rPr>
                      <w:rFonts w:cs="Arial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21CE3B05" wp14:editId="4624A41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291465</wp:posOffset>
                        </wp:positionV>
                        <wp:extent cx="3241729" cy="270353"/>
                        <wp:effectExtent l="0" t="0" r="0" b="0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1729" cy="27035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76D90">
                    <w:rPr>
                      <w:color w:val="0460A9" w:themeColor="accent1"/>
                      <w:sz w:val="22"/>
                      <w:szCs w:val="22"/>
                      <w:lang w:val="hu-HU"/>
                    </w:rPr>
                    <w:t>tanácsadó</w:t>
                  </w:r>
                </w:p>
              </w:tc>
              <w:tc>
                <w:tcPr>
                  <w:tcW w:w="2893" w:type="dxa"/>
                </w:tcPr>
                <w:p w14:paraId="17E62FAE" w14:textId="2FD16A9A" w:rsidR="00B33C6C" w:rsidRPr="001F383C" w:rsidRDefault="00B33C6C" w:rsidP="00A37EC3">
                  <w:pPr>
                    <w:pStyle w:val="Bullets"/>
                    <w:numPr>
                      <w:ilvl w:val="0"/>
                      <w:numId w:val="0"/>
                    </w:numPr>
                    <w:spacing w:after="120" w:line="360" w:lineRule="auto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</w:tbl>
          <w:p w14:paraId="4E019402" w14:textId="2E59B20A" w:rsidR="00B33C6C" w:rsidRPr="005D4D7E" w:rsidRDefault="00B33C6C" w:rsidP="004426CC">
            <w:pPr>
              <w:pStyle w:val="Bullets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6" w:type="dxa"/>
          </w:tcPr>
          <w:p w14:paraId="2D97F056" w14:textId="77777777" w:rsidR="00F17E29" w:rsidRPr="005D4D7E" w:rsidRDefault="00F17E29" w:rsidP="008054D9">
            <w:pPr>
              <w:rPr>
                <w:rFonts w:cs="Arial"/>
                <w:lang w:val="hu-HU"/>
              </w:rPr>
            </w:pPr>
          </w:p>
        </w:tc>
      </w:tr>
    </w:tbl>
    <w:p w14:paraId="39511FFF" w14:textId="6D8C08B0" w:rsidR="00EE5478" w:rsidRDefault="00EE5478" w:rsidP="0057118A">
      <w:pPr>
        <w:rPr>
          <w:rFonts w:ascii="Calibri" w:hAnsi="Calibri" w:cs="Calibri"/>
          <w:color w:val="1F497D"/>
          <w:sz w:val="18"/>
          <w:szCs w:val="18"/>
        </w:rPr>
      </w:pPr>
    </w:p>
    <w:sectPr w:rsidR="00EE5478" w:rsidSect="000F01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C34B" w14:textId="77777777" w:rsidR="007219AF" w:rsidRDefault="007219AF" w:rsidP="005D4D7E">
      <w:r>
        <w:separator/>
      </w:r>
    </w:p>
  </w:endnote>
  <w:endnote w:type="continuationSeparator" w:id="0">
    <w:p w14:paraId="488F79CC" w14:textId="77777777" w:rsidR="007219AF" w:rsidRDefault="007219AF" w:rsidP="005D4D7E">
      <w:r>
        <w:continuationSeparator/>
      </w:r>
    </w:p>
  </w:endnote>
  <w:endnote w:type="continuationNotice" w:id="1">
    <w:p w14:paraId="1AB9BA96" w14:textId="77777777" w:rsidR="007219AF" w:rsidRDefault="00721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-BoldMT">
    <w:altName w:val="Arial"/>
    <w:charset w:val="EE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598D" w14:textId="77777777" w:rsidR="0057118A" w:rsidRDefault="00571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09C4" w14:textId="53A85C69" w:rsidR="00454FAC" w:rsidRPr="00FB1E37" w:rsidRDefault="00454FAC" w:rsidP="00FB1E37">
    <w:pPr>
      <w:jc w:val="right"/>
      <w:rPr>
        <w:rFonts w:cs="Arial"/>
        <w:b/>
        <w:bCs/>
        <w:color w:val="1F497D"/>
        <w:sz w:val="16"/>
        <w:szCs w:val="18"/>
      </w:rPr>
    </w:pPr>
    <w:r w:rsidRPr="00FB1E37">
      <w:rPr>
        <w:rFonts w:cs="Arial"/>
        <w:b/>
        <w:bCs/>
        <w:color w:val="1F497D"/>
        <w:sz w:val="16"/>
        <w:szCs w:val="18"/>
      </w:rPr>
      <w:t xml:space="preserve">Novartis </w:t>
    </w:r>
    <w:proofErr w:type="spellStart"/>
    <w:r w:rsidRPr="00FB1E37">
      <w:rPr>
        <w:rFonts w:cs="Arial"/>
        <w:b/>
        <w:bCs/>
        <w:color w:val="1F497D"/>
        <w:sz w:val="16"/>
        <w:szCs w:val="18"/>
      </w:rPr>
      <w:t>Hungária</w:t>
    </w:r>
    <w:proofErr w:type="spellEnd"/>
    <w:r w:rsidRPr="00FB1E37">
      <w:rPr>
        <w:rFonts w:cs="Arial"/>
        <w:b/>
        <w:bCs/>
        <w:color w:val="1F497D"/>
        <w:sz w:val="16"/>
        <w:szCs w:val="18"/>
      </w:rPr>
      <w:t xml:space="preserve"> Kft. </w:t>
    </w:r>
    <w:proofErr w:type="spellStart"/>
    <w:r w:rsidRPr="00FB1E37">
      <w:rPr>
        <w:rFonts w:cs="Arial"/>
        <w:b/>
        <w:bCs/>
        <w:color w:val="1F497D"/>
        <w:sz w:val="16"/>
        <w:szCs w:val="18"/>
      </w:rPr>
      <w:t>Onkológia</w:t>
    </w:r>
    <w:proofErr w:type="spellEnd"/>
  </w:p>
  <w:p w14:paraId="621978B2" w14:textId="4A94176C" w:rsidR="00454FAC" w:rsidRDefault="00454FAC" w:rsidP="00FB1E37">
    <w:pPr>
      <w:jc w:val="right"/>
      <w:rPr>
        <w:rFonts w:cs="Arial"/>
        <w:color w:val="1F497D"/>
        <w:sz w:val="16"/>
        <w:szCs w:val="18"/>
      </w:rPr>
    </w:pPr>
    <w:r w:rsidRPr="00FB1E37">
      <w:rPr>
        <w:rFonts w:cs="Arial"/>
        <w:color w:val="1F497D"/>
        <w:sz w:val="16"/>
        <w:szCs w:val="18"/>
      </w:rPr>
      <w:t>1114</w:t>
    </w:r>
    <w:r w:rsidRPr="00FB1E37">
      <w:rPr>
        <w:rFonts w:ascii="Calibri" w:hAnsi="Calibri" w:cs="Calibri"/>
        <w:color w:val="1F497D"/>
        <w:sz w:val="16"/>
        <w:szCs w:val="18"/>
      </w:rPr>
      <w:t xml:space="preserve"> </w:t>
    </w:r>
    <w:r w:rsidRPr="00FB1E37">
      <w:rPr>
        <w:rFonts w:cs="Arial"/>
        <w:color w:val="1F497D"/>
        <w:sz w:val="16"/>
        <w:szCs w:val="18"/>
      </w:rPr>
      <w:t xml:space="preserve">Budapest, Bartók Béla </w:t>
    </w:r>
    <w:proofErr w:type="spellStart"/>
    <w:r w:rsidRPr="00FB1E37">
      <w:rPr>
        <w:rFonts w:cs="Arial"/>
        <w:color w:val="1F497D"/>
        <w:sz w:val="16"/>
        <w:szCs w:val="18"/>
      </w:rPr>
      <w:t>út</w:t>
    </w:r>
    <w:proofErr w:type="spellEnd"/>
    <w:r w:rsidRPr="00FB1E37">
      <w:rPr>
        <w:rFonts w:cs="Arial"/>
        <w:color w:val="1F497D"/>
        <w:sz w:val="16"/>
        <w:szCs w:val="18"/>
      </w:rPr>
      <w:t xml:space="preserve"> 43-47</w:t>
    </w:r>
    <w:r w:rsidR="00B67882">
      <w:rPr>
        <w:rFonts w:cs="Arial"/>
        <w:color w:val="1F497D"/>
        <w:sz w:val="16"/>
        <w:szCs w:val="18"/>
      </w:rPr>
      <w:t>.</w:t>
    </w:r>
  </w:p>
  <w:p w14:paraId="70CD47A9" w14:textId="51CF2001" w:rsidR="00F8796C" w:rsidRPr="00F8796C" w:rsidRDefault="0024621D" w:rsidP="00FB1E37">
    <w:pPr>
      <w:jc w:val="right"/>
      <w:rPr>
        <w:rFonts w:cs="Arial"/>
        <w:color w:val="1F497D"/>
        <w:sz w:val="16"/>
        <w:szCs w:val="18"/>
      </w:rPr>
    </w:pPr>
    <w:r w:rsidRPr="00F8796C">
      <w:rPr>
        <w:rFonts w:cs="Arial"/>
        <w:color w:val="1F497D"/>
        <w:sz w:val="16"/>
        <w:szCs w:val="18"/>
      </w:rPr>
      <w:t xml:space="preserve"> </w:t>
    </w:r>
    <w:r w:rsidR="004D2657" w:rsidRPr="004D2657">
      <w:rPr>
        <w:rFonts w:cs="Arial"/>
        <w:color w:val="1F497D"/>
        <w:sz w:val="16"/>
        <w:szCs w:val="18"/>
      </w:rPr>
      <w:t>HU2410112800</w:t>
    </w:r>
    <w:r w:rsidR="004A3069" w:rsidRPr="00F8796C">
      <w:rPr>
        <w:rFonts w:cs="Arial"/>
        <w:color w:val="1F497D"/>
        <w:sz w:val="16"/>
        <w:szCs w:val="18"/>
      </w:rPr>
      <w:t xml:space="preserve"> </w:t>
    </w:r>
  </w:p>
  <w:p w14:paraId="2254D98B" w14:textId="3F476140" w:rsidR="00F8796C" w:rsidRDefault="00C446AE" w:rsidP="00FB1E37">
    <w:pPr>
      <w:jc w:val="right"/>
      <w:rPr>
        <w:rFonts w:cs="Arial"/>
        <w:color w:val="1F497D"/>
        <w:sz w:val="16"/>
        <w:szCs w:val="18"/>
      </w:rPr>
    </w:pPr>
    <w:proofErr w:type="spellStart"/>
    <w:r>
      <w:rPr>
        <w:rFonts w:cs="Arial"/>
        <w:color w:val="1F497D"/>
        <w:sz w:val="16"/>
        <w:szCs w:val="18"/>
      </w:rPr>
      <w:t>L</w:t>
    </w:r>
    <w:r w:rsidR="00F54578">
      <w:rPr>
        <w:rFonts w:cs="Arial"/>
        <w:color w:val="1F497D"/>
        <w:sz w:val="16"/>
        <w:szCs w:val="18"/>
      </w:rPr>
      <w:t>ezárás</w:t>
    </w:r>
    <w:proofErr w:type="spellEnd"/>
    <w:r w:rsidR="00F54578">
      <w:rPr>
        <w:rFonts w:cs="Arial"/>
        <w:color w:val="1F497D"/>
        <w:sz w:val="16"/>
        <w:szCs w:val="18"/>
      </w:rPr>
      <w:t xml:space="preserve"> dátuma:</w:t>
    </w:r>
    <w:r w:rsidR="00F8796C">
      <w:rPr>
        <w:rFonts w:cs="Arial"/>
        <w:color w:val="1F497D"/>
        <w:sz w:val="16"/>
        <w:szCs w:val="18"/>
      </w:rPr>
      <w:t>202</w:t>
    </w:r>
    <w:r w:rsidR="004D2657">
      <w:rPr>
        <w:rFonts w:cs="Arial"/>
        <w:color w:val="1F497D"/>
        <w:sz w:val="16"/>
        <w:szCs w:val="18"/>
      </w:rPr>
      <w:t>4.10.11.</w:t>
    </w:r>
  </w:p>
  <w:p w14:paraId="2E537648" w14:textId="3C04E1BD" w:rsidR="00F54578" w:rsidRPr="00FB1E37" w:rsidRDefault="0024621D" w:rsidP="00FB1E37">
    <w:pPr>
      <w:jc w:val="right"/>
      <w:rPr>
        <w:rFonts w:ascii="Calibri" w:hAnsi="Calibri" w:cs="Calibri"/>
        <w:color w:val="1F497D"/>
        <w:sz w:val="16"/>
        <w:szCs w:val="18"/>
      </w:rPr>
    </w:pPr>
    <w:r>
      <w:rPr>
        <w:rFonts w:cs="Arial"/>
        <w:color w:val="1F497D"/>
        <w:sz w:val="16"/>
        <w:szCs w:val="18"/>
      </w:rPr>
      <w:t xml:space="preserve"> .</w:t>
    </w:r>
    <w:r w:rsidR="00AF7661">
      <w:rPr>
        <w:rFonts w:cs="Arial"/>
        <w:color w:val="1F497D"/>
        <w:sz w:val="16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1687" w14:textId="77777777" w:rsidR="0057118A" w:rsidRDefault="00571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BB72" w14:textId="77777777" w:rsidR="007219AF" w:rsidRDefault="007219AF" w:rsidP="005D4D7E">
      <w:r>
        <w:separator/>
      </w:r>
    </w:p>
  </w:footnote>
  <w:footnote w:type="continuationSeparator" w:id="0">
    <w:p w14:paraId="4B03DA2F" w14:textId="77777777" w:rsidR="007219AF" w:rsidRDefault="007219AF" w:rsidP="005D4D7E">
      <w:r>
        <w:continuationSeparator/>
      </w:r>
    </w:p>
  </w:footnote>
  <w:footnote w:type="continuationNotice" w:id="1">
    <w:p w14:paraId="48A18789" w14:textId="77777777" w:rsidR="007219AF" w:rsidRDefault="00721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ADD1" w14:textId="77777777" w:rsidR="0057118A" w:rsidRDefault="00571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0C90" w14:textId="77777777" w:rsidR="0057118A" w:rsidRDefault="00571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70DF" w14:textId="77777777" w:rsidR="0057118A" w:rsidRDefault="00571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42A"/>
    <w:multiLevelType w:val="hybridMultilevel"/>
    <w:tmpl w:val="68469B74"/>
    <w:lvl w:ilvl="0" w:tplc="74D804EE">
      <w:start w:val="1"/>
      <w:numFmt w:val="bullet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24019"/>
    <w:multiLevelType w:val="hybridMultilevel"/>
    <w:tmpl w:val="D7A6A342"/>
    <w:lvl w:ilvl="0" w:tplc="2662C0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649"/>
    <w:multiLevelType w:val="hybridMultilevel"/>
    <w:tmpl w:val="65304B1A"/>
    <w:lvl w:ilvl="0" w:tplc="4F3C0BE2">
      <w:start w:val="1"/>
      <w:numFmt w:val="bullet"/>
      <w:pStyle w:val="Bullets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492"/>
    <w:multiLevelType w:val="hybridMultilevel"/>
    <w:tmpl w:val="5FCC8B90"/>
    <w:lvl w:ilvl="0" w:tplc="8DC8BF3A">
      <w:start w:val="1"/>
      <w:numFmt w:val="bullet"/>
      <w:lvlText w:val="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DA0221"/>
    <w:multiLevelType w:val="hybridMultilevel"/>
    <w:tmpl w:val="E4C86E82"/>
    <w:lvl w:ilvl="0" w:tplc="6446561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460A9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2359">
    <w:abstractNumId w:val="1"/>
  </w:num>
  <w:num w:numId="2" w16cid:durableId="935475641">
    <w:abstractNumId w:val="3"/>
  </w:num>
  <w:num w:numId="3" w16cid:durableId="1038816723">
    <w:abstractNumId w:val="4"/>
  </w:num>
  <w:num w:numId="4" w16cid:durableId="919872093">
    <w:abstractNumId w:val="2"/>
  </w:num>
  <w:num w:numId="5" w16cid:durableId="76438133">
    <w:abstractNumId w:val="0"/>
  </w:num>
  <w:num w:numId="6" w16cid:durableId="612712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07"/>
    <w:rsid w:val="00003D7C"/>
    <w:rsid w:val="000375FA"/>
    <w:rsid w:val="0006592F"/>
    <w:rsid w:val="000663EF"/>
    <w:rsid w:val="000677D2"/>
    <w:rsid w:val="00076258"/>
    <w:rsid w:val="000828F6"/>
    <w:rsid w:val="000A0EFC"/>
    <w:rsid w:val="000F016B"/>
    <w:rsid w:val="000F4D2F"/>
    <w:rsid w:val="00131692"/>
    <w:rsid w:val="0013171A"/>
    <w:rsid w:val="001532DA"/>
    <w:rsid w:val="0015494D"/>
    <w:rsid w:val="001577ED"/>
    <w:rsid w:val="00161FCF"/>
    <w:rsid w:val="00175101"/>
    <w:rsid w:val="0017686D"/>
    <w:rsid w:val="00176F51"/>
    <w:rsid w:val="00177644"/>
    <w:rsid w:val="00181927"/>
    <w:rsid w:val="00187E7E"/>
    <w:rsid w:val="001A1C20"/>
    <w:rsid w:val="001A6BFE"/>
    <w:rsid w:val="001B1B1A"/>
    <w:rsid w:val="001D1B09"/>
    <w:rsid w:val="001D38A8"/>
    <w:rsid w:val="001F383C"/>
    <w:rsid w:val="00206FE9"/>
    <w:rsid w:val="002071BE"/>
    <w:rsid w:val="00212F2A"/>
    <w:rsid w:val="0021359C"/>
    <w:rsid w:val="00222DCD"/>
    <w:rsid w:val="00233245"/>
    <w:rsid w:val="00236170"/>
    <w:rsid w:val="0024621D"/>
    <w:rsid w:val="002468AD"/>
    <w:rsid w:val="002636D2"/>
    <w:rsid w:val="0027114F"/>
    <w:rsid w:val="00283351"/>
    <w:rsid w:val="00292485"/>
    <w:rsid w:val="002A19D8"/>
    <w:rsid w:val="002D7D52"/>
    <w:rsid w:val="002F3DA3"/>
    <w:rsid w:val="002F5A06"/>
    <w:rsid w:val="00302982"/>
    <w:rsid w:val="0031354E"/>
    <w:rsid w:val="00320694"/>
    <w:rsid w:val="00323B8F"/>
    <w:rsid w:val="0033163B"/>
    <w:rsid w:val="0035246D"/>
    <w:rsid w:val="0037543A"/>
    <w:rsid w:val="0037760B"/>
    <w:rsid w:val="00381010"/>
    <w:rsid w:val="00383530"/>
    <w:rsid w:val="003920A9"/>
    <w:rsid w:val="003C00CF"/>
    <w:rsid w:val="003C2D8E"/>
    <w:rsid w:val="003C5D5F"/>
    <w:rsid w:val="003D071D"/>
    <w:rsid w:val="003E56B6"/>
    <w:rsid w:val="004205CD"/>
    <w:rsid w:val="004426CC"/>
    <w:rsid w:val="00447E71"/>
    <w:rsid w:val="00454FAC"/>
    <w:rsid w:val="00454FBE"/>
    <w:rsid w:val="004606F9"/>
    <w:rsid w:val="00475C2E"/>
    <w:rsid w:val="00480372"/>
    <w:rsid w:val="00485B15"/>
    <w:rsid w:val="00487067"/>
    <w:rsid w:val="00495ADB"/>
    <w:rsid w:val="004A3069"/>
    <w:rsid w:val="004D2657"/>
    <w:rsid w:val="004E5B9E"/>
    <w:rsid w:val="004E6086"/>
    <w:rsid w:val="004F3171"/>
    <w:rsid w:val="004F55B1"/>
    <w:rsid w:val="005314A4"/>
    <w:rsid w:val="005340AF"/>
    <w:rsid w:val="005362E5"/>
    <w:rsid w:val="00541470"/>
    <w:rsid w:val="005575E2"/>
    <w:rsid w:val="0056418F"/>
    <w:rsid w:val="0057118A"/>
    <w:rsid w:val="00571B20"/>
    <w:rsid w:val="0058165E"/>
    <w:rsid w:val="00595001"/>
    <w:rsid w:val="005D4D7E"/>
    <w:rsid w:val="005D712C"/>
    <w:rsid w:val="005F3D3E"/>
    <w:rsid w:val="005F64AE"/>
    <w:rsid w:val="00602C96"/>
    <w:rsid w:val="00604CC7"/>
    <w:rsid w:val="00614A3D"/>
    <w:rsid w:val="00620157"/>
    <w:rsid w:val="006214BF"/>
    <w:rsid w:val="00633F8F"/>
    <w:rsid w:val="00645C81"/>
    <w:rsid w:val="00653D1F"/>
    <w:rsid w:val="006719D4"/>
    <w:rsid w:val="00674901"/>
    <w:rsid w:val="00683C4A"/>
    <w:rsid w:val="00685115"/>
    <w:rsid w:val="00686677"/>
    <w:rsid w:val="006A5E22"/>
    <w:rsid w:val="006B3FDE"/>
    <w:rsid w:val="006C1A9C"/>
    <w:rsid w:val="006D1852"/>
    <w:rsid w:val="006E036F"/>
    <w:rsid w:val="006E0CE5"/>
    <w:rsid w:val="00706B9B"/>
    <w:rsid w:val="007219AF"/>
    <w:rsid w:val="007508B8"/>
    <w:rsid w:val="00754C6A"/>
    <w:rsid w:val="007747E8"/>
    <w:rsid w:val="0078033B"/>
    <w:rsid w:val="00783D73"/>
    <w:rsid w:val="00784673"/>
    <w:rsid w:val="00787BD2"/>
    <w:rsid w:val="007B61EC"/>
    <w:rsid w:val="007D151A"/>
    <w:rsid w:val="007E1DD6"/>
    <w:rsid w:val="007E75B8"/>
    <w:rsid w:val="007F3545"/>
    <w:rsid w:val="007F3FA4"/>
    <w:rsid w:val="008054D9"/>
    <w:rsid w:val="00805B58"/>
    <w:rsid w:val="00815094"/>
    <w:rsid w:val="008426B6"/>
    <w:rsid w:val="00851A14"/>
    <w:rsid w:val="00870B0B"/>
    <w:rsid w:val="008765DD"/>
    <w:rsid w:val="00884DBB"/>
    <w:rsid w:val="008B2190"/>
    <w:rsid w:val="008E29CC"/>
    <w:rsid w:val="008E52DE"/>
    <w:rsid w:val="0090160B"/>
    <w:rsid w:val="00901981"/>
    <w:rsid w:val="00902B95"/>
    <w:rsid w:val="009047CF"/>
    <w:rsid w:val="0092166A"/>
    <w:rsid w:val="00933163"/>
    <w:rsid w:val="00936C7F"/>
    <w:rsid w:val="00983B19"/>
    <w:rsid w:val="00986616"/>
    <w:rsid w:val="009A3D5C"/>
    <w:rsid w:val="009F104E"/>
    <w:rsid w:val="00A12A2C"/>
    <w:rsid w:val="00A15FF6"/>
    <w:rsid w:val="00A37EC3"/>
    <w:rsid w:val="00A41595"/>
    <w:rsid w:val="00A66FA5"/>
    <w:rsid w:val="00AC5218"/>
    <w:rsid w:val="00AC5944"/>
    <w:rsid w:val="00AD36CD"/>
    <w:rsid w:val="00AE5DFD"/>
    <w:rsid w:val="00AF5AE7"/>
    <w:rsid w:val="00AF7661"/>
    <w:rsid w:val="00B02DB6"/>
    <w:rsid w:val="00B3327F"/>
    <w:rsid w:val="00B332C3"/>
    <w:rsid w:val="00B33C6C"/>
    <w:rsid w:val="00B66918"/>
    <w:rsid w:val="00B67882"/>
    <w:rsid w:val="00B71E3B"/>
    <w:rsid w:val="00B76D90"/>
    <w:rsid w:val="00B81AE7"/>
    <w:rsid w:val="00B836EB"/>
    <w:rsid w:val="00BB09C7"/>
    <w:rsid w:val="00BD65CB"/>
    <w:rsid w:val="00BE79EF"/>
    <w:rsid w:val="00C141D9"/>
    <w:rsid w:val="00C24543"/>
    <w:rsid w:val="00C446AE"/>
    <w:rsid w:val="00C7429F"/>
    <w:rsid w:val="00C75C17"/>
    <w:rsid w:val="00C80943"/>
    <w:rsid w:val="00C851A0"/>
    <w:rsid w:val="00CA0491"/>
    <w:rsid w:val="00CB7D81"/>
    <w:rsid w:val="00CC0B2D"/>
    <w:rsid w:val="00CD731D"/>
    <w:rsid w:val="00CE4C8D"/>
    <w:rsid w:val="00CF557A"/>
    <w:rsid w:val="00D205C0"/>
    <w:rsid w:val="00D63228"/>
    <w:rsid w:val="00D71247"/>
    <w:rsid w:val="00D957ED"/>
    <w:rsid w:val="00DA00D6"/>
    <w:rsid w:val="00DA0FE5"/>
    <w:rsid w:val="00DC1041"/>
    <w:rsid w:val="00DC3626"/>
    <w:rsid w:val="00DD155D"/>
    <w:rsid w:val="00DE3DA1"/>
    <w:rsid w:val="00DE76DE"/>
    <w:rsid w:val="00E13CCD"/>
    <w:rsid w:val="00E20F15"/>
    <w:rsid w:val="00E26749"/>
    <w:rsid w:val="00E3253F"/>
    <w:rsid w:val="00E4248B"/>
    <w:rsid w:val="00E501DF"/>
    <w:rsid w:val="00E5025E"/>
    <w:rsid w:val="00E634C2"/>
    <w:rsid w:val="00E72C97"/>
    <w:rsid w:val="00E74E75"/>
    <w:rsid w:val="00E75E44"/>
    <w:rsid w:val="00E80DFF"/>
    <w:rsid w:val="00E92241"/>
    <w:rsid w:val="00EA1E9B"/>
    <w:rsid w:val="00EB7870"/>
    <w:rsid w:val="00ED1CCE"/>
    <w:rsid w:val="00ED7C51"/>
    <w:rsid w:val="00EE5478"/>
    <w:rsid w:val="00EE777E"/>
    <w:rsid w:val="00EF20B2"/>
    <w:rsid w:val="00EF308E"/>
    <w:rsid w:val="00EF48B7"/>
    <w:rsid w:val="00EF6EAB"/>
    <w:rsid w:val="00F03D56"/>
    <w:rsid w:val="00F17E29"/>
    <w:rsid w:val="00F22F8E"/>
    <w:rsid w:val="00F36F67"/>
    <w:rsid w:val="00F36FB0"/>
    <w:rsid w:val="00F5185C"/>
    <w:rsid w:val="00F529CF"/>
    <w:rsid w:val="00F54578"/>
    <w:rsid w:val="00F56216"/>
    <w:rsid w:val="00F67884"/>
    <w:rsid w:val="00F72707"/>
    <w:rsid w:val="00F72E05"/>
    <w:rsid w:val="00F827F0"/>
    <w:rsid w:val="00F850D8"/>
    <w:rsid w:val="00F8796C"/>
    <w:rsid w:val="00FA7A40"/>
    <w:rsid w:val="00FB1E37"/>
    <w:rsid w:val="00FC7964"/>
    <w:rsid w:val="00FE3D49"/>
    <w:rsid w:val="00FE4B77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C75BB"/>
  <w15:docId w15:val="{3FAF448A-D3AD-4183-90BB-EFCDA8E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30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054D9"/>
    <w:pPr>
      <w:contextualSpacing/>
    </w:pPr>
  </w:style>
  <w:style w:type="table" w:styleId="TableGrid">
    <w:name w:val="Table Grid"/>
    <w:basedOn w:val="TableNormal"/>
    <w:uiPriority w:val="59"/>
    <w:rsid w:val="008054D9"/>
    <w:pPr>
      <w:widowControl w:val="0"/>
      <w:spacing w:after="0" w:line="240" w:lineRule="auto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Bullets">
    <w:name w:val="Bullets"/>
    <w:basedOn w:val="Normal"/>
    <w:uiPriority w:val="9"/>
    <w:qFormat/>
    <w:rsid w:val="003C5D5F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086"/>
    <w:rPr>
      <w:color w:val="0460A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086"/>
    <w:rPr>
      <w:color w:val="0460A9"/>
      <w:u w:val="single"/>
    </w:rPr>
  </w:style>
  <w:style w:type="paragraph" w:customStyle="1" w:styleId="TabText">
    <w:name w:val="Tab Text"/>
    <w:basedOn w:val="Normal"/>
    <w:uiPriority w:val="9"/>
    <w:qFormat/>
    <w:rsid w:val="00C75C17"/>
    <w:rPr>
      <w:color w:val="FFFFFF"/>
    </w:rPr>
  </w:style>
  <w:style w:type="paragraph" w:customStyle="1" w:styleId="TabTextBold">
    <w:name w:val="Tab Text Bold"/>
    <w:basedOn w:val="Normal"/>
    <w:next w:val="TabText"/>
    <w:uiPriority w:val="9"/>
    <w:qFormat/>
    <w:rsid w:val="00C75C17"/>
    <w:rPr>
      <w:b/>
      <w:bCs/>
      <w:color w:val="FFFFFF"/>
    </w:rPr>
  </w:style>
  <w:style w:type="paragraph" w:customStyle="1" w:styleId="EmailHeading1">
    <w:name w:val="Email Heading 1"/>
    <w:basedOn w:val="Normal"/>
    <w:uiPriority w:val="9"/>
    <w:qFormat/>
    <w:rsid w:val="00933163"/>
    <w:rPr>
      <w:b/>
      <w:sz w:val="44"/>
      <w:szCs w:val="44"/>
    </w:rPr>
  </w:style>
  <w:style w:type="paragraph" w:customStyle="1" w:styleId="EmailHeading2">
    <w:name w:val="Email Heading 2"/>
    <w:basedOn w:val="Normal"/>
    <w:uiPriority w:val="9"/>
    <w:qFormat/>
    <w:rsid w:val="00933163"/>
    <w:rPr>
      <w:b/>
      <w:sz w:val="32"/>
      <w:szCs w:val="32"/>
    </w:rPr>
  </w:style>
  <w:style w:type="paragraph" w:customStyle="1" w:styleId="EmailHeading3">
    <w:name w:val="Email Heading 3"/>
    <w:basedOn w:val="Normal"/>
    <w:uiPriority w:val="9"/>
    <w:qFormat/>
    <w:rsid w:val="00933163"/>
    <w:rPr>
      <w:b/>
      <w:bCs/>
      <w:color w:val="0460A9"/>
    </w:rPr>
  </w:style>
  <w:style w:type="paragraph" w:customStyle="1" w:styleId="Disclaimer">
    <w:name w:val="Disclaimer"/>
    <w:basedOn w:val="Normal"/>
    <w:uiPriority w:val="9"/>
    <w:qFormat/>
    <w:rsid w:val="00E4248B"/>
    <w:rPr>
      <w:sz w:val="16"/>
      <w:szCs w:val="16"/>
    </w:rPr>
  </w:style>
  <w:style w:type="table" w:styleId="PlainTable1">
    <w:name w:val="Plain Table 1"/>
    <w:basedOn w:val="TableNormal"/>
    <w:uiPriority w:val="41"/>
    <w:rsid w:val="003E56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480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480372"/>
    <w:pPr>
      <w:spacing w:after="0" w:line="240" w:lineRule="auto"/>
    </w:pPr>
    <w:tblPr>
      <w:tblStyleRowBandSize w:val="1"/>
      <w:tblStyleColBandSize w:val="1"/>
      <w:tblBorders>
        <w:top w:val="single" w:sz="4" w:space="0" w:color="39A4FA" w:themeColor="accent1" w:themeTint="99"/>
        <w:left w:val="single" w:sz="4" w:space="0" w:color="39A4FA" w:themeColor="accent1" w:themeTint="99"/>
        <w:bottom w:val="single" w:sz="4" w:space="0" w:color="39A4FA" w:themeColor="accent1" w:themeTint="99"/>
        <w:right w:val="single" w:sz="4" w:space="0" w:color="39A4FA" w:themeColor="accent1" w:themeTint="99"/>
        <w:insideH w:val="single" w:sz="4" w:space="0" w:color="39A4FA" w:themeColor="accent1" w:themeTint="99"/>
        <w:insideV w:val="single" w:sz="4" w:space="0" w:color="39A4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60A9" w:themeColor="accent1"/>
          <w:left w:val="single" w:sz="4" w:space="0" w:color="0460A9" w:themeColor="accent1"/>
          <w:bottom w:val="single" w:sz="4" w:space="0" w:color="0460A9" w:themeColor="accent1"/>
          <w:right w:val="single" w:sz="4" w:space="0" w:color="0460A9" w:themeColor="accent1"/>
          <w:insideH w:val="nil"/>
          <w:insideV w:val="nil"/>
        </w:tcBorders>
        <w:shd w:val="clear" w:color="auto" w:fill="0460A9" w:themeFill="accent1"/>
      </w:tcPr>
    </w:tblStylePr>
    <w:tblStylePr w:type="lastRow">
      <w:rPr>
        <w:b/>
        <w:bCs/>
      </w:rPr>
      <w:tblPr/>
      <w:tcPr>
        <w:tcBorders>
          <w:top w:val="double" w:sz="4" w:space="0" w:color="0460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0FD" w:themeFill="accent1" w:themeFillTint="33"/>
      </w:tcPr>
    </w:tblStylePr>
    <w:tblStylePr w:type="band1Horz">
      <w:tblPr/>
      <w:tcPr>
        <w:shd w:val="clear" w:color="auto" w:fill="BCE0FD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426CC"/>
    <w:pPr>
      <w:spacing w:after="0" w:line="240" w:lineRule="auto"/>
    </w:pPr>
    <w:tblPr>
      <w:tblStyleRowBandSize w:val="1"/>
      <w:tblStyleColBandSize w:val="1"/>
      <w:tblBorders>
        <w:top w:val="single" w:sz="4" w:space="0" w:color="39A4FA" w:themeColor="accent1" w:themeTint="99"/>
        <w:left w:val="single" w:sz="4" w:space="0" w:color="39A4FA" w:themeColor="accent1" w:themeTint="99"/>
        <w:bottom w:val="single" w:sz="4" w:space="0" w:color="39A4FA" w:themeColor="accent1" w:themeTint="99"/>
        <w:right w:val="single" w:sz="4" w:space="0" w:color="39A4FA" w:themeColor="accent1" w:themeTint="99"/>
        <w:insideH w:val="single" w:sz="4" w:space="0" w:color="39A4FA" w:themeColor="accent1" w:themeTint="99"/>
        <w:insideV w:val="single" w:sz="4" w:space="0" w:color="39A4F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0FD" w:themeFill="accent1" w:themeFillTint="33"/>
      </w:tcPr>
    </w:tblStylePr>
    <w:tblStylePr w:type="band1Horz">
      <w:tblPr/>
      <w:tcPr>
        <w:shd w:val="clear" w:color="auto" w:fill="BCE0FD" w:themeFill="accent1" w:themeFillTint="33"/>
      </w:tcPr>
    </w:tblStylePr>
    <w:tblStylePr w:type="neCell">
      <w:tblPr/>
      <w:tcPr>
        <w:tcBorders>
          <w:bottom w:val="single" w:sz="4" w:space="0" w:color="39A4FA" w:themeColor="accent1" w:themeTint="99"/>
        </w:tcBorders>
      </w:tcPr>
    </w:tblStylePr>
    <w:tblStylePr w:type="nwCell">
      <w:tblPr/>
      <w:tcPr>
        <w:tcBorders>
          <w:bottom w:val="single" w:sz="4" w:space="0" w:color="39A4FA" w:themeColor="accent1" w:themeTint="99"/>
        </w:tcBorders>
      </w:tcPr>
    </w:tblStylePr>
    <w:tblStylePr w:type="seCell">
      <w:tblPr/>
      <w:tcPr>
        <w:tcBorders>
          <w:top w:val="single" w:sz="4" w:space="0" w:color="39A4FA" w:themeColor="accent1" w:themeTint="99"/>
        </w:tcBorders>
      </w:tcPr>
    </w:tblStylePr>
    <w:tblStylePr w:type="swCell">
      <w:tblPr/>
      <w:tcPr>
        <w:tcBorders>
          <w:top w:val="single" w:sz="4" w:space="0" w:color="39A4FA" w:themeColor="accen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442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D4D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D7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4D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D7E"/>
    <w:rPr>
      <w:rFonts w:ascii="Arial" w:hAnsi="Arial"/>
      <w:sz w:val="20"/>
      <w:szCs w:val="20"/>
    </w:rPr>
  </w:style>
  <w:style w:type="table" w:styleId="ListTable3-Accent1">
    <w:name w:val="List Table 3 Accent 1"/>
    <w:basedOn w:val="TableNormal"/>
    <w:uiPriority w:val="48"/>
    <w:rsid w:val="002A19D8"/>
    <w:pPr>
      <w:spacing w:after="0" w:line="240" w:lineRule="auto"/>
    </w:pPr>
    <w:tblPr>
      <w:tblStyleRowBandSize w:val="1"/>
      <w:tblStyleColBandSize w:val="1"/>
      <w:tblBorders>
        <w:top w:val="single" w:sz="4" w:space="0" w:color="0460A9" w:themeColor="accent1"/>
        <w:left w:val="single" w:sz="4" w:space="0" w:color="0460A9" w:themeColor="accent1"/>
        <w:bottom w:val="single" w:sz="4" w:space="0" w:color="0460A9" w:themeColor="accent1"/>
        <w:right w:val="single" w:sz="4" w:space="0" w:color="0460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60A9" w:themeFill="accent1"/>
      </w:tcPr>
    </w:tblStylePr>
    <w:tblStylePr w:type="lastRow">
      <w:rPr>
        <w:b/>
        <w:bCs/>
      </w:rPr>
      <w:tblPr/>
      <w:tcPr>
        <w:tcBorders>
          <w:top w:val="double" w:sz="4" w:space="0" w:color="0460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60A9" w:themeColor="accent1"/>
          <w:right w:val="single" w:sz="4" w:space="0" w:color="0460A9" w:themeColor="accent1"/>
        </w:tcBorders>
      </w:tcPr>
    </w:tblStylePr>
    <w:tblStylePr w:type="band1Horz">
      <w:tblPr/>
      <w:tcPr>
        <w:tcBorders>
          <w:top w:val="single" w:sz="4" w:space="0" w:color="0460A9" w:themeColor="accent1"/>
          <w:bottom w:val="single" w:sz="4" w:space="0" w:color="0460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60A9" w:themeColor="accent1"/>
          <w:left w:val="nil"/>
        </w:tcBorders>
      </w:tcPr>
    </w:tblStylePr>
    <w:tblStylePr w:type="swCell">
      <w:tblPr/>
      <w:tcPr>
        <w:tcBorders>
          <w:top w:val="double" w:sz="4" w:space="0" w:color="0460A9" w:themeColor="accent1"/>
          <w:right w:val="nil"/>
        </w:tcBorders>
      </w:tcPr>
    </w:tblStylePr>
  </w:style>
  <w:style w:type="character" w:customStyle="1" w:styleId="Egyiksem">
    <w:name w:val="Egyik sem"/>
    <w:rsid w:val="006214B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CKA3\AppData\Local\Temp\1\7zO42CD7F0B\Novartis%20E-Invitation-Blue%20Carbon.dotx" TargetMode="External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solidFill>
          <a:srgbClr val="0460A9"/>
        </a:solidFill>
        <a:ln>
          <a:noFill/>
        </a:ln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B15DE03B6DC44853ADAAFC130625C" ma:contentTypeVersion="12" ma:contentTypeDescription="Create a new document." ma:contentTypeScope="" ma:versionID="f0720f2eebb54188ae6fc67bb65cb049">
  <xsd:schema xmlns:xsd="http://www.w3.org/2001/XMLSchema" xmlns:xs="http://www.w3.org/2001/XMLSchema" xmlns:p="http://schemas.microsoft.com/office/2006/metadata/properties" xmlns:ns3="857fbed9-b112-449d-8838-6b5879f37055" xmlns:ns4="ae6cc864-474d-485e-8d8a-1f8fd9559cf1" targetNamespace="http://schemas.microsoft.com/office/2006/metadata/properties" ma:root="true" ma:fieldsID="be8674eb16d589945bad4b42db5ad2b4" ns3:_="" ns4:_="">
    <xsd:import namespace="857fbed9-b112-449d-8838-6b5879f37055"/>
    <xsd:import namespace="ae6cc864-474d-485e-8d8a-1f8fd955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bed9-b112-449d-8838-6b5879f37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c864-474d-485e-8d8a-1f8fd955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754FF-F9D5-4BA9-A427-7B72351FC84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5AB2F-8D63-4C41-A120-FE6C180AD3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57fbed9-b112-449d-8838-6b5879f37055"/>
    <ds:schemaRef ds:uri="ae6cc864-474d-485e-8d8a-1f8fd9559c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CD8F7-C126-461F-A000-F035CCCFA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Novartis E-Invitation-Blue Carbon</Template>
  <TotalTime>0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Novartis Enewsletter</vt:lpstr>
    </vt:vector>
  </TitlesOfParts>
  <Company>Novartis</Company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 Enewsletter</dc:title>
  <dc:creator>Bokk, Ildiko</dc:creator>
  <cp:lastModifiedBy>Joo, Peter</cp:lastModifiedBy>
  <cp:revision>6</cp:revision>
  <cp:lastPrinted>2023-03-30T08:24:00Z</cp:lastPrinted>
  <dcterms:created xsi:type="dcterms:W3CDTF">2024-10-09T07:23:00Z</dcterms:created>
  <dcterms:modified xsi:type="dcterms:W3CDTF">2024-10-15T09:33:00Z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0x010100798B15DE03B6DC44853ADAAFC130625C</vt:lpwstr>
  </property>
  <property fmtid="{D5CDD505-2E9C-101B-9397-08002B2CF9AE}" pid="3" name="MSIP_Label_ed5ae3ea-d4ca-4929-ae30-00faddc499b2_Enabled">
    <vt:lpwstr>true</vt:lpwstr>
  </property>
  <property fmtid="{D5CDD505-2E9C-101B-9397-08002B2CF9AE}" pid="4" name="MSIP_Label_ed5ae3ea-d4ca-4929-ae30-00faddc499b2_SetDate">
    <vt:lpwstr>2021-10-06T20:15:33Z</vt:lpwstr>
  </property>
  <property fmtid="{D5CDD505-2E9C-101B-9397-08002B2CF9AE}" pid="5" name="MSIP_Label_ed5ae3ea-d4ca-4929-ae30-00faddc499b2_Method">
    <vt:lpwstr>Privileged</vt:lpwstr>
  </property>
  <property fmtid="{D5CDD505-2E9C-101B-9397-08002B2CF9AE}" pid="6" name="MSIP_Label_ed5ae3ea-d4ca-4929-ae30-00faddc499b2_Name">
    <vt:lpwstr>Public</vt:lpwstr>
  </property>
  <property fmtid="{D5CDD505-2E9C-101B-9397-08002B2CF9AE}" pid="7" name="MSIP_Label_ed5ae3ea-d4ca-4929-ae30-00faddc499b2_SiteId">
    <vt:lpwstr>f35a6974-607f-47d4-82d7-ff31d7dc53a5</vt:lpwstr>
  </property>
  <property fmtid="{D5CDD505-2E9C-101B-9397-08002B2CF9AE}" pid="8" name="MSIP_Label_ed5ae3ea-d4ca-4929-ae30-00faddc499b2_ActionId">
    <vt:lpwstr>8bc395eb-98d0-4212-b339-69dab9c5c7b5</vt:lpwstr>
  </property>
  <property fmtid="{D5CDD505-2E9C-101B-9397-08002B2CF9AE}" pid="9" name="MSIP_Label_ed5ae3ea-d4ca-4929-ae30-00faddc499b2_ContentBits">
    <vt:lpwstr>0</vt:lpwstr>
  </property>
</Properties>
</file>