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Fejléc elrendezéstáblázata"/>
      </w:tblPr>
      <w:tblGrid>
        <w:gridCol w:w="10466"/>
      </w:tblGrid>
      <w:tr w:rsidR="00A66B18" w:rsidRPr="0041428F" w:rsidTr="00CB5E07">
        <w:trPr>
          <w:trHeight w:val="270"/>
          <w:jc w:val="center"/>
        </w:trPr>
        <w:tc>
          <w:tcPr>
            <w:tcW w:w="10466" w:type="dxa"/>
          </w:tcPr>
          <w:p w:rsidR="00A66B18" w:rsidRPr="0041428F" w:rsidRDefault="00A66B18" w:rsidP="00CB5E07">
            <w:pPr>
              <w:pStyle w:val="Kapcsolattartsiadatok"/>
              <w:rPr>
                <w:color w:val="000000" w:themeColor="text1"/>
              </w:rPr>
            </w:pPr>
            <w:bookmarkStart w:id="0" w:name="_GoBack"/>
            <w:bookmarkEnd w:id="0"/>
          </w:p>
        </w:tc>
      </w:tr>
      <w:tr w:rsidR="00615018" w:rsidRPr="0041428F" w:rsidTr="00CB5E07">
        <w:trPr>
          <w:trHeight w:val="2691"/>
          <w:jc w:val="center"/>
        </w:trPr>
        <w:tc>
          <w:tcPr>
            <w:tcW w:w="10466" w:type="dxa"/>
            <w:vAlign w:val="bottom"/>
          </w:tcPr>
          <w:p w:rsidR="008E13B1" w:rsidRPr="00A66B18" w:rsidRDefault="008E13B1" w:rsidP="00CB5E07">
            <w:pPr>
              <w:pStyle w:val="Kapcsolattartsiadatok"/>
              <w:spacing w:before="120"/>
            </w:pPr>
            <w:r>
              <w:t>MTA Miskolci Területi Bizottság</w:t>
            </w:r>
          </w:p>
          <w:p w:rsidR="003E24DF" w:rsidRPr="008E13B1" w:rsidRDefault="008E13B1" w:rsidP="00CB5E07">
            <w:pPr>
              <w:pStyle w:val="Kapcsolattartsiadatok"/>
              <w:spacing w:before="120"/>
              <w:rPr>
                <w:b/>
                <w:u w:val="single"/>
              </w:rPr>
            </w:pPr>
            <w:r w:rsidRPr="008E13B1">
              <w:rPr>
                <w:b/>
                <w:u w:val="single"/>
              </w:rPr>
              <w:t>Nyelvtudományi Munkabizottság</w:t>
            </w:r>
          </w:p>
          <w:p w:rsidR="003E24DF" w:rsidRPr="008E13B1" w:rsidRDefault="002370FD" w:rsidP="00CB5E07">
            <w:pPr>
              <w:pStyle w:val="Kapcsolattartsiadatok"/>
              <w:spacing w:before="120"/>
            </w:pPr>
            <w:r>
              <w:rPr>
                <w:rStyle w:val="Kiemels2"/>
                <w:b w:val="0"/>
              </w:rPr>
              <w:t xml:space="preserve">3530 </w:t>
            </w:r>
            <w:r w:rsidR="008E13B1" w:rsidRPr="008E13B1">
              <w:rPr>
                <w:rStyle w:val="Kiemels2"/>
                <w:b w:val="0"/>
              </w:rPr>
              <w:t>Miskolc</w:t>
            </w:r>
          </w:p>
          <w:p w:rsidR="003E24DF" w:rsidRPr="0041428F" w:rsidRDefault="008E13B1" w:rsidP="00CB5E07">
            <w:pPr>
              <w:pStyle w:val="Kapcsolattartsiadatok"/>
              <w:spacing w:before="120"/>
              <w:rPr>
                <w:color w:val="000000" w:themeColor="text1"/>
              </w:rPr>
            </w:pPr>
            <w:r w:rsidRPr="008E13B1">
              <w:t>Erzsébet tér 3.</w:t>
            </w:r>
            <w:r w:rsidR="00934276">
              <w:rPr>
                <w:noProof/>
                <w:lang w:val="hu-HU" w:eastAsia="hu-HU"/>
              </w:rPr>
              <w:t xml:space="preserve"> </w:t>
            </w:r>
          </w:p>
        </w:tc>
      </w:tr>
    </w:tbl>
    <w:p w:rsidR="008E13B1" w:rsidRPr="00A66B18" w:rsidRDefault="008E13B1" w:rsidP="008E13B1">
      <w:pPr>
        <w:pStyle w:val="Cmzett"/>
      </w:pPr>
      <w:r>
        <w:t>Kedves Munkabizott</w:t>
      </w:r>
      <w:r w:rsidR="00585817">
        <w:t>sági Tag, Kedves</w:t>
      </w:r>
      <w:r>
        <w:t xml:space="preserve"> </w:t>
      </w:r>
      <w:r w:rsidR="00585817">
        <w:t>Pedagógus Kolléga</w:t>
      </w:r>
      <w:r>
        <w:t xml:space="preserve">! </w:t>
      </w:r>
    </w:p>
    <w:p w:rsidR="00A66B18" w:rsidRPr="0041428F" w:rsidRDefault="00A66B18" w:rsidP="008E13B1">
      <w:pPr>
        <w:ind w:left="0"/>
        <w:rPr>
          <w:color w:val="000000" w:themeColor="text1"/>
        </w:rPr>
      </w:pPr>
    </w:p>
    <w:p w:rsidR="00585817" w:rsidRDefault="00A20772" w:rsidP="001B14F7">
      <w:pPr>
        <w:jc w:val="both"/>
      </w:pPr>
      <w:r>
        <w:t>Az MTA MAB</w:t>
      </w:r>
      <w:r w:rsidR="00935DDB">
        <w:t xml:space="preserve"> Nyelvtudományi Munkabizottsága és a Miskolci E</w:t>
      </w:r>
      <w:r w:rsidR="00585817">
        <w:t xml:space="preserve">gyetem Bölcsészettudományi Karának Modern Filológiai Intézete </w:t>
      </w:r>
      <w:r w:rsidR="00935DDB">
        <w:t>tisztelettel meghívja Önt és Kollé</w:t>
      </w:r>
      <w:r w:rsidR="00585817">
        <w:t xml:space="preserve">gáit, Diákjait </w:t>
      </w:r>
    </w:p>
    <w:p w:rsidR="00934276" w:rsidRPr="00E06BA6" w:rsidRDefault="002370FD" w:rsidP="00934276">
      <w:pPr>
        <w:spacing w:after="120"/>
        <w:jc w:val="center"/>
        <w:rPr>
          <w:b/>
          <w:sz w:val="22"/>
          <w:szCs w:val="22"/>
        </w:rPr>
      </w:pPr>
      <w:r w:rsidRPr="00E06BA6">
        <w:rPr>
          <w:b/>
          <w:i/>
          <w:color w:val="auto"/>
          <w:szCs w:val="24"/>
        </w:rPr>
        <w:t>„</w:t>
      </w:r>
      <w:r w:rsidR="00585817" w:rsidRPr="00E06BA6">
        <w:rPr>
          <w:b/>
          <w:i/>
          <w:color w:val="auto"/>
          <w:szCs w:val="24"/>
        </w:rPr>
        <w:t>A nyelvi és társadalmi változások hatása a közoktatásra és a felsőoktatásra</w:t>
      </w:r>
      <w:r w:rsidRPr="00E06BA6">
        <w:rPr>
          <w:b/>
          <w:i/>
          <w:color w:val="auto"/>
          <w:szCs w:val="24"/>
        </w:rPr>
        <w:t>”</w:t>
      </w:r>
      <w:r w:rsidR="00585817" w:rsidRPr="00E06BA6">
        <w:rPr>
          <w:b/>
          <w:color w:val="auto"/>
          <w:szCs w:val="24"/>
        </w:rPr>
        <w:t xml:space="preserve"> </w:t>
      </w:r>
      <w:r w:rsidR="00934276" w:rsidRPr="00F4010A">
        <w:rPr>
          <w:szCs w:val="24"/>
        </w:rPr>
        <w:t>című</w:t>
      </w:r>
    </w:p>
    <w:p w:rsidR="00E06BA6" w:rsidRPr="00E06BA6" w:rsidRDefault="00E06BA6" w:rsidP="00E06BA6">
      <w:pPr>
        <w:spacing w:after="120"/>
        <w:jc w:val="center"/>
        <w:rPr>
          <w:b/>
          <w:color w:val="auto"/>
          <w:szCs w:val="24"/>
        </w:rPr>
      </w:pPr>
    </w:p>
    <w:p w:rsidR="00BE4355" w:rsidRDefault="002370FD" w:rsidP="007C6558">
      <w:pPr>
        <w:spacing w:before="0" w:after="0"/>
        <w:jc w:val="center"/>
      </w:pPr>
      <w:proofErr w:type="gramStart"/>
      <w:r>
        <w:t>a</w:t>
      </w:r>
      <w:proofErr w:type="gramEnd"/>
      <w:r>
        <w:t xml:space="preserve"> Magyar </w:t>
      </w:r>
      <w:r w:rsidR="00585817">
        <w:t xml:space="preserve">Tudomány </w:t>
      </w:r>
      <w:r>
        <w:t>Ü</w:t>
      </w:r>
      <w:r w:rsidR="00585817">
        <w:t>nnepe rendezvénysorozat ke</w:t>
      </w:r>
      <w:r w:rsidR="005B0578">
        <w:t>retében tartott konferenciájára.</w:t>
      </w:r>
    </w:p>
    <w:p w:rsidR="00BE4355" w:rsidRDefault="00585817" w:rsidP="007C6558">
      <w:pPr>
        <w:spacing w:before="0" w:after="0"/>
        <w:jc w:val="center"/>
      </w:pPr>
      <w:r>
        <w:t xml:space="preserve">A konferencia időpontja: </w:t>
      </w:r>
      <w:r w:rsidRPr="001B14F7">
        <w:rPr>
          <w:b/>
        </w:rPr>
        <w:t>2019. november 26.</w:t>
      </w:r>
      <w:r w:rsidR="002370FD">
        <w:rPr>
          <w:b/>
        </w:rPr>
        <w:t xml:space="preserve"> </w:t>
      </w:r>
    </w:p>
    <w:p w:rsidR="00585817" w:rsidRDefault="00555AFE" w:rsidP="007C6558">
      <w:pPr>
        <w:spacing w:before="0" w:after="0"/>
        <w:jc w:val="center"/>
      </w:pPr>
      <w:r>
        <w:t>H</w:t>
      </w:r>
      <w:r w:rsidR="00BE4355">
        <w:t>elyszíne</w:t>
      </w:r>
      <w:r w:rsidR="00585817">
        <w:t xml:space="preserve">: </w:t>
      </w:r>
      <w:r w:rsidR="004219B5">
        <w:t>MTA MA</w:t>
      </w:r>
      <w:r w:rsidR="005B0578">
        <w:t>B</w:t>
      </w:r>
      <w:r w:rsidR="002370FD">
        <w:t xml:space="preserve"> Székház, 3530 </w:t>
      </w:r>
      <w:r w:rsidR="00BE4355">
        <w:t>Miskolc, Erzsébet tér 3.</w:t>
      </w:r>
    </w:p>
    <w:p w:rsidR="00555AFE" w:rsidRDefault="00555AFE" w:rsidP="00E06BA6">
      <w:pPr>
        <w:spacing w:before="0" w:after="0"/>
        <w:jc w:val="both"/>
      </w:pPr>
    </w:p>
    <w:p w:rsidR="00555AFE" w:rsidRDefault="001B14F7" w:rsidP="00E06BA6">
      <w:pPr>
        <w:spacing w:before="0" w:after="0"/>
        <w:jc w:val="both"/>
      </w:pPr>
      <w:r>
        <w:t>Program:</w:t>
      </w:r>
    </w:p>
    <w:p w:rsidR="00555AFE" w:rsidRPr="00722447" w:rsidRDefault="00555AFE" w:rsidP="00E06BA6">
      <w:pPr>
        <w:spacing w:before="0" w:after="0"/>
        <w:jc w:val="both"/>
        <w:rPr>
          <w:sz w:val="22"/>
          <w:szCs w:val="22"/>
        </w:rPr>
      </w:pPr>
      <w:r w:rsidRPr="00722447">
        <w:rPr>
          <w:sz w:val="22"/>
          <w:szCs w:val="22"/>
        </w:rPr>
        <w:t>14.00 – Megnyitó</w:t>
      </w:r>
      <w:r w:rsidR="001B14F7" w:rsidRPr="00722447">
        <w:rPr>
          <w:sz w:val="22"/>
          <w:szCs w:val="22"/>
        </w:rPr>
        <w:t xml:space="preserve"> (Dr. Kecskés Judit –</w:t>
      </w:r>
      <w:r w:rsidR="0099229E" w:rsidRPr="00722447">
        <w:rPr>
          <w:sz w:val="22"/>
          <w:szCs w:val="22"/>
        </w:rPr>
        <w:t xml:space="preserve"> Nyelvtudományi Munkabizottság elnöke)</w:t>
      </w:r>
    </w:p>
    <w:p w:rsidR="00507D6C" w:rsidRDefault="00555AFE" w:rsidP="00507D6C">
      <w:pPr>
        <w:spacing w:before="0" w:after="0"/>
        <w:jc w:val="both"/>
        <w:rPr>
          <w:bCs/>
          <w:sz w:val="22"/>
          <w:szCs w:val="22"/>
        </w:rPr>
      </w:pPr>
      <w:r w:rsidRPr="00722447">
        <w:rPr>
          <w:sz w:val="22"/>
          <w:szCs w:val="22"/>
        </w:rPr>
        <w:t xml:space="preserve">14.10 – </w:t>
      </w:r>
      <w:r w:rsidRPr="00722447">
        <w:rPr>
          <w:bCs/>
          <w:sz w:val="22"/>
          <w:szCs w:val="22"/>
        </w:rPr>
        <w:t>Drámapedagógiai módsz</w:t>
      </w:r>
      <w:r w:rsidR="00507D6C">
        <w:rPr>
          <w:bCs/>
          <w:sz w:val="22"/>
          <w:szCs w:val="22"/>
        </w:rPr>
        <w:t>erek alkalmazása a nyelvtanórán: f</w:t>
      </w:r>
      <w:r w:rsidRPr="00722447">
        <w:rPr>
          <w:bCs/>
          <w:sz w:val="22"/>
          <w:szCs w:val="22"/>
        </w:rPr>
        <w:t xml:space="preserve">ókuszban a tulajdonnevek </w:t>
      </w:r>
    </w:p>
    <w:p w:rsidR="00555AFE" w:rsidRPr="00722447" w:rsidRDefault="00507D6C" w:rsidP="00507D6C">
      <w:pPr>
        <w:spacing w:before="0" w:after="0"/>
        <w:ind w:firstLine="7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 w:rsidR="00555AFE" w:rsidRPr="00722447">
        <w:rPr>
          <w:bCs/>
          <w:sz w:val="22"/>
          <w:szCs w:val="22"/>
        </w:rPr>
        <w:t>(Dr. Takács Judit – Eszterházy Károly Egyetem)</w:t>
      </w:r>
    </w:p>
    <w:p w:rsidR="00555AFE" w:rsidRPr="00722447" w:rsidRDefault="00555AFE" w:rsidP="00E06BA6">
      <w:pPr>
        <w:spacing w:before="0" w:after="0"/>
        <w:jc w:val="both"/>
        <w:rPr>
          <w:sz w:val="22"/>
          <w:szCs w:val="22"/>
        </w:rPr>
      </w:pPr>
      <w:r w:rsidRPr="00722447">
        <w:rPr>
          <w:sz w:val="22"/>
          <w:szCs w:val="22"/>
        </w:rPr>
        <w:t xml:space="preserve">14.30 – A szövegértés fejlesztéséről (Dr. </w:t>
      </w:r>
      <w:proofErr w:type="spellStart"/>
      <w:r w:rsidRPr="00722447">
        <w:rPr>
          <w:sz w:val="22"/>
          <w:szCs w:val="22"/>
        </w:rPr>
        <w:t>Raátz</w:t>
      </w:r>
      <w:proofErr w:type="spellEnd"/>
      <w:r w:rsidRPr="00722447">
        <w:rPr>
          <w:sz w:val="22"/>
          <w:szCs w:val="22"/>
        </w:rPr>
        <w:t xml:space="preserve"> Judit – ELTE </w:t>
      </w:r>
      <w:r w:rsidR="002370FD">
        <w:rPr>
          <w:sz w:val="22"/>
          <w:szCs w:val="22"/>
        </w:rPr>
        <w:t>B</w:t>
      </w:r>
      <w:r w:rsidRPr="00722447">
        <w:rPr>
          <w:sz w:val="22"/>
          <w:szCs w:val="22"/>
        </w:rPr>
        <w:t>TK)</w:t>
      </w:r>
    </w:p>
    <w:p w:rsidR="00555AFE" w:rsidRPr="00722447" w:rsidRDefault="00555AFE" w:rsidP="00E06BA6">
      <w:pPr>
        <w:spacing w:before="0" w:after="0"/>
        <w:jc w:val="both"/>
        <w:rPr>
          <w:sz w:val="22"/>
          <w:szCs w:val="22"/>
        </w:rPr>
      </w:pPr>
      <w:r w:rsidRPr="00722447">
        <w:rPr>
          <w:sz w:val="22"/>
          <w:szCs w:val="22"/>
        </w:rPr>
        <w:t xml:space="preserve">14.50 – </w:t>
      </w:r>
      <w:proofErr w:type="spellStart"/>
      <w:r w:rsidR="003623E3" w:rsidRPr="00722447">
        <w:rPr>
          <w:sz w:val="22"/>
          <w:szCs w:val="22"/>
        </w:rPr>
        <w:t>ENGaGE</w:t>
      </w:r>
      <w:r w:rsidR="00F264DC">
        <w:rPr>
          <w:sz w:val="22"/>
          <w:szCs w:val="22"/>
        </w:rPr>
        <w:t>-projektbemutató</w:t>
      </w:r>
      <w:proofErr w:type="spellEnd"/>
      <w:r w:rsidR="002370FD">
        <w:rPr>
          <w:sz w:val="22"/>
          <w:szCs w:val="22"/>
        </w:rPr>
        <w:t xml:space="preserve">: </w:t>
      </w:r>
      <w:r w:rsidRPr="00722447">
        <w:rPr>
          <w:sz w:val="22"/>
          <w:szCs w:val="22"/>
        </w:rPr>
        <w:t>Új fejlesztések a diszle</w:t>
      </w:r>
      <w:r w:rsidR="0099229E" w:rsidRPr="00722447">
        <w:rPr>
          <w:sz w:val="22"/>
          <w:szCs w:val="22"/>
        </w:rPr>
        <w:t>xiás gyermekek nyelvtanításához</w:t>
      </w:r>
      <w:r w:rsidRPr="00722447">
        <w:rPr>
          <w:sz w:val="22"/>
          <w:szCs w:val="22"/>
        </w:rPr>
        <w:t xml:space="preserve"> </w:t>
      </w:r>
    </w:p>
    <w:p w:rsidR="00555AFE" w:rsidRPr="00722447" w:rsidRDefault="00555AFE" w:rsidP="00E06BA6">
      <w:pPr>
        <w:spacing w:before="0" w:after="0"/>
        <w:ind w:left="1440"/>
        <w:jc w:val="both"/>
        <w:rPr>
          <w:sz w:val="22"/>
          <w:szCs w:val="22"/>
        </w:rPr>
      </w:pPr>
      <w:r w:rsidRPr="00722447">
        <w:rPr>
          <w:sz w:val="22"/>
          <w:szCs w:val="22"/>
        </w:rPr>
        <w:t xml:space="preserve"> </w:t>
      </w:r>
      <w:r w:rsidR="003623E3" w:rsidRPr="00722447">
        <w:rPr>
          <w:sz w:val="22"/>
          <w:szCs w:val="22"/>
        </w:rPr>
        <w:t>(Magnuczné dr. Godó Ágnes – ME BTK MFI)</w:t>
      </w:r>
    </w:p>
    <w:p w:rsidR="003623E3" w:rsidRPr="00722447" w:rsidRDefault="003623E3" w:rsidP="00E06BA6">
      <w:pPr>
        <w:spacing w:before="0" w:after="0"/>
        <w:jc w:val="both"/>
        <w:rPr>
          <w:sz w:val="22"/>
          <w:szCs w:val="22"/>
        </w:rPr>
      </w:pPr>
      <w:r w:rsidRPr="00722447">
        <w:rPr>
          <w:sz w:val="22"/>
          <w:szCs w:val="22"/>
        </w:rPr>
        <w:t>15.10 – Nyelvkala</w:t>
      </w:r>
      <w:r w:rsidR="002370FD">
        <w:rPr>
          <w:sz w:val="22"/>
          <w:szCs w:val="22"/>
        </w:rPr>
        <w:t>n</w:t>
      </w:r>
      <w:r w:rsidRPr="00722447">
        <w:rPr>
          <w:sz w:val="22"/>
          <w:szCs w:val="22"/>
        </w:rPr>
        <w:t>d</w:t>
      </w:r>
      <w:r w:rsidR="00F264DC">
        <w:rPr>
          <w:sz w:val="22"/>
          <w:szCs w:val="22"/>
        </w:rPr>
        <w:t xml:space="preserve"> projektbemutató: </w:t>
      </w:r>
      <w:r w:rsidRPr="00722447">
        <w:rPr>
          <w:sz w:val="22"/>
          <w:szCs w:val="22"/>
        </w:rPr>
        <w:t xml:space="preserve">Nyelvoktatás </w:t>
      </w:r>
      <w:r w:rsidR="0099229E" w:rsidRPr="00722447">
        <w:rPr>
          <w:sz w:val="22"/>
          <w:szCs w:val="22"/>
        </w:rPr>
        <w:t>élménypedagógiai módszerekkel</w:t>
      </w:r>
      <w:r w:rsidRPr="00722447">
        <w:rPr>
          <w:sz w:val="22"/>
          <w:szCs w:val="22"/>
        </w:rPr>
        <w:t xml:space="preserve"> </w:t>
      </w:r>
    </w:p>
    <w:p w:rsidR="003623E3" w:rsidRPr="00722447" w:rsidRDefault="003623E3" w:rsidP="00E06BA6">
      <w:pPr>
        <w:spacing w:before="0" w:after="0"/>
        <w:jc w:val="both"/>
        <w:rPr>
          <w:sz w:val="22"/>
          <w:szCs w:val="22"/>
        </w:rPr>
      </w:pPr>
      <w:r w:rsidRPr="00722447">
        <w:rPr>
          <w:sz w:val="22"/>
          <w:szCs w:val="22"/>
        </w:rPr>
        <w:tab/>
        <w:t xml:space="preserve"> (Dr. </w:t>
      </w:r>
      <w:proofErr w:type="spellStart"/>
      <w:r w:rsidRPr="00722447">
        <w:rPr>
          <w:sz w:val="22"/>
          <w:szCs w:val="22"/>
        </w:rPr>
        <w:t>Mokrainé</w:t>
      </w:r>
      <w:proofErr w:type="spellEnd"/>
      <w:r w:rsidRPr="00722447">
        <w:rPr>
          <w:sz w:val="22"/>
          <w:szCs w:val="22"/>
        </w:rPr>
        <w:t xml:space="preserve"> Orosz Angéla – ME BTK MFI</w:t>
      </w:r>
      <w:r w:rsidR="002370FD">
        <w:rPr>
          <w:sz w:val="22"/>
          <w:szCs w:val="22"/>
        </w:rPr>
        <w:t>)</w:t>
      </w:r>
    </w:p>
    <w:p w:rsidR="003623E3" w:rsidRPr="00722447" w:rsidRDefault="003623E3" w:rsidP="00E06BA6">
      <w:pPr>
        <w:spacing w:before="0" w:after="0"/>
        <w:jc w:val="both"/>
        <w:rPr>
          <w:sz w:val="22"/>
          <w:szCs w:val="22"/>
        </w:rPr>
      </w:pPr>
      <w:r w:rsidRPr="00722447">
        <w:rPr>
          <w:sz w:val="22"/>
          <w:szCs w:val="22"/>
        </w:rPr>
        <w:t>15.30 –</w:t>
      </w:r>
      <w:r w:rsidRPr="00722447">
        <w:rPr>
          <w:i/>
          <w:sz w:val="22"/>
          <w:szCs w:val="22"/>
        </w:rPr>
        <w:t xml:space="preserve"> Kávészünet</w:t>
      </w:r>
    </w:p>
    <w:p w:rsidR="001B14F7" w:rsidRPr="00722447" w:rsidRDefault="003623E3" w:rsidP="00E06BA6">
      <w:pPr>
        <w:spacing w:before="0" w:after="0"/>
        <w:jc w:val="both"/>
        <w:rPr>
          <w:sz w:val="22"/>
          <w:szCs w:val="22"/>
        </w:rPr>
      </w:pPr>
      <w:r w:rsidRPr="00722447">
        <w:rPr>
          <w:sz w:val="22"/>
          <w:szCs w:val="22"/>
        </w:rPr>
        <w:t xml:space="preserve">15.40 – Kerekasztal-beszélgetés (témák: </w:t>
      </w:r>
      <w:r w:rsidR="001B14F7" w:rsidRPr="00722447">
        <w:rPr>
          <w:sz w:val="22"/>
          <w:szCs w:val="22"/>
        </w:rPr>
        <w:t xml:space="preserve">a továbbtanulás nyelvvizsgafeltételei; </w:t>
      </w:r>
    </w:p>
    <w:p w:rsidR="003623E3" w:rsidRPr="00722447" w:rsidRDefault="0099229E" w:rsidP="00E06BA6">
      <w:pPr>
        <w:spacing w:before="0" w:after="0"/>
        <w:ind w:firstLine="720"/>
        <w:jc w:val="both"/>
        <w:rPr>
          <w:sz w:val="22"/>
          <w:szCs w:val="22"/>
        </w:rPr>
      </w:pPr>
      <w:r w:rsidRPr="00722447">
        <w:rPr>
          <w:sz w:val="22"/>
          <w:szCs w:val="22"/>
        </w:rPr>
        <w:t xml:space="preserve">   </w:t>
      </w:r>
      <w:proofErr w:type="gramStart"/>
      <w:r w:rsidR="001B14F7" w:rsidRPr="00722447">
        <w:rPr>
          <w:sz w:val="22"/>
          <w:szCs w:val="22"/>
        </w:rPr>
        <w:t>a</w:t>
      </w:r>
      <w:proofErr w:type="gramEnd"/>
      <w:r w:rsidR="003623E3" w:rsidRPr="00722447">
        <w:rPr>
          <w:sz w:val="22"/>
          <w:szCs w:val="22"/>
        </w:rPr>
        <w:t xml:space="preserve"> nyelvtudomány</w:t>
      </w:r>
      <w:r w:rsidR="001B14F7" w:rsidRPr="00722447">
        <w:rPr>
          <w:sz w:val="22"/>
          <w:szCs w:val="22"/>
        </w:rPr>
        <w:t xml:space="preserve"> és a tanárképzés kihívásai; moderátor: Dr. Kecskés Judit)</w:t>
      </w:r>
    </w:p>
    <w:p w:rsidR="001B14F7" w:rsidRPr="00722447" w:rsidRDefault="001B14F7" w:rsidP="00E06BA6">
      <w:pPr>
        <w:spacing w:before="0" w:after="0"/>
        <w:jc w:val="both"/>
        <w:rPr>
          <w:sz w:val="22"/>
          <w:szCs w:val="22"/>
        </w:rPr>
      </w:pPr>
      <w:r w:rsidRPr="00722447">
        <w:rPr>
          <w:sz w:val="22"/>
          <w:szCs w:val="22"/>
        </w:rPr>
        <w:t xml:space="preserve">16.00 – Maxim Könyvkiadó </w:t>
      </w:r>
      <w:r w:rsidR="00F264DC">
        <w:rPr>
          <w:sz w:val="22"/>
          <w:szCs w:val="22"/>
        </w:rPr>
        <w:t>könyv</w:t>
      </w:r>
      <w:r w:rsidRPr="00722447">
        <w:rPr>
          <w:sz w:val="22"/>
          <w:szCs w:val="22"/>
        </w:rPr>
        <w:t>bemutató</w:t>
      </w:r>
      <w:r w:rsidR="00F264DC">
        <w:rPr>
          <w:sz w:val="22"/>
          <w:szCs w:val="22"/>
        </w:rPr>
        <w:t>ja (</w:t>
      </w:r>
      <w:r w:rsidR="00F264DC" w:rsidRPr="00722447">
        <w:rPr>
          <w:sz w:val="22"/>
          <w:szCs w:val="22"/>
        </w:rPr>
        <w:t>nyelvvizsgára/érettségire felkészítő kiadvány</w:t>
      </w:r>
      <w:r w:rsidR="00F264DC">
        <w:rPr>
          <w:sz w:val="22"/>
          <w:szCs w:val="22"/>
        </w:rPr>
        <w:t>ok</w:t>
      </w:r>
      <w:r w:rsidR="00F264DC" w:rsidRPr="00722447">
        <w:rPr>
          <w:sz w:val="22"/>
          <w:szCs w:val="22"/>
        </w:rPr>
        <w:t>)</w:t>
      </w:r>
    </w:p>
    <w:p w:rsidR="0099229E" w:rsidRDefault="0099229E" w:rsidP="00E06BA6">
      <w:pPr>
        <w:spacing w:before="0" w:after="0"/>
        <w:jc w:val="both"/>
      </w:pPr>
    </w:p>
    <w:p w:rsidR="00A66B18" w:rsidRPr="00E06BA6" w:rsidRDefault="00206BAF" w:rsidP="00E06BA6">
      <w:pPr>
        <w:spacing w:before="0" w:after="0"/>
        <w:jc w:val="both"/>
        <w:rPr>
          <w:b/>
          <w:i/>
        </w:rPr>
      </w:pPr>
      <w:proofErr w:type="spellStart"/>
      <w:r>
        <w:rPr>
          <w:b/>
          <w:i/>
        </w:rPr>
        <w:t>Mindeki</w:t>
      </w:r>
      <w:proofErr w:type="spellEnd"/>
      <w:r w:rsidR="0099229E" w:rsidRPr="00E06BA6">
        <w:rPr>
          <w:b/>
          <w:i/>
        </w:rPr>
        <w:t xml:space="preserve">, aki </w:t>
      </w:r>
      <w:r w:rsidR="009754E7">
        <w:rPr>
          <w:b/>
          <w:i/>
        </w:rPr>
        <w:t>regisztrál az alábbi honlapon, és részt vesz Maxim Kiadó könyvbemutatóján,</w:t>
      </w:r>
      <w:r w:rsidR="0099229E" w:rsidRPr="00E06BA6">
        <w:rPr>
          <w:b/>
          <w:i/>
        </w:rPr>
        <w:t xml:space="preserve"> egy általa választott tanulószótárt kap ajándékba!</w:t>
      </w:r>
    </w:p>
    <w:p w:rsidR="00A66B18" w:rsidRDefault="00523EB3" w:rsidP="00CB5E07">
      <w:pPr>
        <w:spacing w:before="0" w:after="0"/>
        <w:rPr>
          <w:rStyle w:val="Hiperhivatkozs"/>
          <w:color w:val="0070C0"/>
        </w:rPr>
      </w:pPr>
      <w:hyperlink r:id="rId11" w:history="1">
        <w:r w:rsidR="005161B7" w:rsidRPr="00722447">
          <w:rPr>
            <w:rStyle w:val="Hiperhivatkozs"/>
            <w:color w:val="0070C0"/>
          </w:rPr>
          <w:t>https://docs.google.com/forms/d/e/1FAIpQLSeZHX5ZSbOpCnxUFDpOgoRahSOBFB8rTz-qsWgApnteV6maQQ/viewform</w:t>
        </w:r>
      </w:hyperlink>
    </w:p>
    <w:p w:rsidR="00934276" w:rsidRDefault="00934276" w:rsidP="00CB5E07">
      <w:pPr>
        <w:spacing w:before="0" w:after="0"/>
        <w:rPr>
          <w:rStyle w:val="Hiperhivatkozs"/>
          <w:color w:val="0070C0"/>
        </w:rPr>
      </w:pPr>
    </w:p>
    <w:p w:rsidR="00934276" w:rsidRDefault="005161B7" w:rsidP="00934276">
      <w:pPr>
        <w:pStyle w:val="Alrs"/>
        <w:rPr>
          <w:color w:val="000000" w:themeColor="text1"/>
        </w:rPr>
      </w:pPr>
      <w:r w:rsidRPr="00722447">
        <w:t>Dr. Kecskés Judit</w:t>
      </w:r>
      <w:r w:rsidR="00934276">
        <w:tab/>
      </w:r>
      <w:r w:rsidR="00934276">
        <w:tab/>
      </w:r>
      <w:r w:rsidR="00934276">
        <w:tab/>
      </w:r>
      <w:r w:rsidR="00934276">
        <w:tab/>
      </w:r>
      <w:r w:rsidR="00934276">
        <w:tab/>
        <w:t xml:space="preserve">   </w:t>
      </w:r>
      <w:r w:rsidR="00A6783B" w:rsidRPr="00722447">
        <w:rPr>
          <w:lang w:bidi="hu"/>
        </w:rPr>
        <w:br/>
      </w:r>
      <w:r w:rsidR="00855F8A">
        <w:rPr>
          <w:color w:val="000000" w:themeColor="text1"/>
        </w:rPr>
        <w:t>elnök</w:t>
      </w:r>
      <w:r w:rsidR="00934276">
        <w:rPr>
          <w:color w:val="000000" w:themeColor="text1"/>
        </w:rPr>
        <w:tab/>
      </w:r>
      <w:r w:rsidR="00934276">
        <w:rPr>
          <w:color w:val="000000" w:themeColor="text1"/>
        </w:rPr>
        <w:tab/>
      </w:r>
      <w:r w:rsidR="00934276">
        <w:rPr>
          <w:color w:val="000000" w:themeColor="text1"/>
        </w:rPr>
        <w:tab/>
      </w:r>
      <w:r w:rsidR="00934276">
        <w:rPr>
          <w:color w:val="000000" w:themeColor="text1"/>
        </w:rPr>
        <w:tab/>
      </w:r>
      <w:r w:rsidR="00934276">
        <w:rPr>
          <w:color w:val="000000" w:themeColor="text1"/>
        </w:rPr>
        <w:tab/>
      </w:r>
      <w:r w:rsidR="00934276">
        <w:rPr>
          <w:color w:val="000000" w:themeColor="text1"/>
        </w:rPr>
        <w:tab/>
      </w:r>
      <w:r w:rsidR="00934276">
        <w:rPr>
          <w:color w:val="000000" w:themeColor="text1"/>
        </w:rPr>
        <w:tab/>
      </w:r>
      <w:r w:rsidR="00934276">
        <w:rPr>
          <w:color w:val="000000" w:themeColor="text1"/>
        </w:rPr>
        <w:tab/>
      </w:r>
      <w:r w:rsidR="00934276">
        <w:rPr>
          <w:color w:val="000000" w:themeColor="text1"/>
        </w:rPr>
        <w:tab/>
      </w:r>
      <w:r w:rsidRPr="00722447">
        <w:rPr>
          <w:color w:val="000000" w:themeColor="text1"/>
        </w:rPr>
        <w:t xml:space="preserve"> </w:t>
      </w:r>
    </w:p>
    <w:p w:rsidR="00934276" w:rsidRDefault="0003547A" w:rsidP="008970D6">
      <w:pPr>
        <w:pStyle w:val="Alrs"/>
        <w:rPr>
          <w:noProof/>
          <w:lang w:val="hu-HU" w:eastAsia="hu-HU"/>
        </w:rPr>
      </w:pPr>
      <w:r>
        <w:rPr>
          <w:rFonts w:ascii="Times New Roman" w:hAnsi="Times New Roman" w:cs="Times New Roman"/>
          <w:noProof/>
          <w:szCs w:val="24"/>
          <w:lang w:val="hu-HU" w:eastAsia="hu-HU"/>
        </w:rPr>
        <w:drawing>
          <wp:anchor distT="0" distB="0" distL="114300" distR="114300" simplePos="0" relativeHeight="251659264" behindDoc="0" locked="0" layoutInCell="1" allowOverlap="1" wp14:anchorId="1CF55839" wp14:editId="0B4652CF">
            <wp:simplePos x="0" y="0"/>
            <wp:positionH relativeFrom="margin">
              <wp:posOffset>3136972</wp:posOffset>
            </wp:positionH>
            <wp:positionV relativeFrom="page">
              <wp:posOffset>9245641</wp:posOffset>
            </wp:positionV>
            <wp:extent cx="1226185" cy="628562"/>
            <wp:effectExtent l="0" t="0" r="0" b="635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522" cy="660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61B7" w:rsidRPr="00722447">
        <w:rPr>
          <w:color w:val="000000" w:themeColor="text1"/>
        </w:rPr>
        <w:t>Nyelvtudományi Munkabizottság</w:t>
      </w:r>
      <w:r w:rsidR="00934276">
        <w:rPr>
          <w:color w:val="000000" w:themeColor="text1"/>
        </w:rPr>
        <w:t xml:space="preserve"> </w:t>
      </w:r>
    </w:p>
    <w:p w:rsidR="00CB5E07" w:rsidRDefault="00934276" w:rsidP="00934276">
      <w:pPr>
        <w:pStyle w:val="Alrs"/>
        <w:ind w:left="4320" w:firstLine="720"/>
        <w:rPr>
          <w:color w:val="000000" w:themeColor="text1"/>
        </w:rPr>
      </w:pPr>
      <w:r>
        <w:rPr>
          <w:color w:val="000000" w:themeColor="text1"/>
        </w:rPr>
        <w:t xml:space="preserve">   </w:t>
      </w:r>
      <w:r w:rsidR="0003547A">
        <w:rPr>
          <w:color w:val="000000" w:themeColor="text1"/>
        </w:rPr>
        <w:tab/>
      </w:r>
      <w:r w:rsidR="0003547A">
        <w:rPr>
          <w:color w:val="000000" w:themeColor="text1"/>
        </w:rPr>
        <w:tab/>
      </w:r>
      <w:r w:rsidR="0003547A">
        <w:rPr>
          <w:color w:val="000000" w:themeColor="text1"/>
        </w:rPr>
        <w:tab/>
      </w:r>
      <w:r>
        <w:rPr>
          <w:color w:val="000000" w:themeColor="text1"/>
        </w:rPr>
        <w:t xml:space="preserve">  </w:t>
      </w:r>
      <w:r>
        <w:rPr>
          <w:noProof/>
          <w:lang w:val="hu-HU" w:eastAsia="hu-HU"/>
        </w:rPr>
        <w:drawing>
          <wp:inline distT="0" distB="0" distL="0" distR="0" wp14:anchorId="16B14FB5" wp14:editId="2B4B9777">
            <wp:extent cx="718835" cy="668655"/>
            <wp:effectExtent l="0" t="0" r="508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368" cy="8598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161B7" w:rsidRPr="0096154A" w:rsidRDefault="00CB5E07" w:rsidP="00934276">
      <w:pPr>
        <w:pStyle w:val="Alrs"/>
        <w:ind w:left="0"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934276">
        <w:rPr>
          <w:color w:val="000000" w:themeColor="text1"/>
        </w:rPr>
        <w:tab/>
      </w:r>
      <w:r w:rsidR="0096154A" w:rsidRPr="0096154A">
        <w:rPr>
          <w:rFonts w:ascii="Times New Roman" w:hAnsi="Times New Roman" w:cs="Times New Roman"/>
          <w:color w:val="000000" w:themeColor="text1"/>
          <w:sz w:val="16"/>
          <w:szCs w:val="16"/>
        </w:rPr>
        <w:t>MTA MAB Alapítva 1979</w:t>
      </w:r>
    </w:p>
    <w:sectPr w:rsidR="005161B7" w:rsidRPr="0096154A" w:rsidSect="005E29B5">
      <w:headerReference w:type="default" r:id="rId14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EB3" w:rsidRDefault="00523EB3" w:rsidP="00A66B18">
      <w:pPr>
        <w:spacing w:before="0" w:after="0"/>
      </w:pPr>
      <w:r>
        <w:separator/>
      </w:r>
    </w:p>
  </w:endnote>
  <w:endnote w:type="continuationSeparator" w:id="0">
    <w:p w:rsidR="00523EB3" w:rsidRDefault="00523EB3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altName w:val="Franklin Gothic Medium"/>
    <w:charset w:val="EE"/>
    <w:family w:val="swiss"/>
    <w:pitch w:val="variable"/>
    <w:sig w:usb0="00000001" w:usb1="00000000" w:usb2="00000000" w:usb3="00000000" w:csb0="0000009F" w:csb1="00000000"/>
  </w:font>
  <w:font w:name="HGGothicE"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EB3" w:rsidRDefault="00523EB3" w:rsidP="00A66B18">
      <w:pPr>
        <w:spacing w:before="0" w:after="0"/>
      </w:pPr>
      <w:r>
        <w:separator/>
      </w:r>
    </w:p>
  </w:footnote>
  <w:footnote w:type="continuationSeparator" w:id="0">
    <w:p w:rsidR="00523EB3" w:rsidRDefault="00523EB3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B18" w:rsidRDefault="00A66B18">
    <w:pPr>
      <w:pStyle w:val="lfej"/>
    </w:pPr>
    <w:r w:rsidRPr="0041428F">
      <w:rPr>
        <w:noProof/>
        <w:lang w:val="hu-HU" w:eastAsia="hu-HU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CFC25F5" wp14:editId="7B1CE8C3">
              <wp:simplePos x="0" y="0"/>
              <wp:positionH relativeFrom="column">
                <wp:posOffset>-457200</wp:posOffset>
              </wp:positionH>
              <wp:positionV relativeFrom="paragraph">
                <wp:posOffset>-457200</wp:posOffset>
              </wp:positionV>
              <wp:extent cx="8248650" cy="3030070"/>
              <wp:effectExtent l="0" t="0" r="0" b="0"/>
              <wp:wrapNone/>
              <wp:docPr id="19" name="Ábra 17" descr="Az élőfej megjelenését együttesen kialakító hajlított kiemelési alakzatok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48650" cy="3030070"/>
                        <a:chOff x="-7144" y="-7144"/>
                        <a:chExt cx="6005513" cy="1924050"/>
                      </a:xfrm>
                    </wpg:grpSpPr>
                    <wps:wsp>
                      <wps:cNvPr id="20" name="Szabadkézi sokszög: Alakzat 20"/>
                      <wps:cNvSpPr/>
                      <wps:spPr>
                        <a:xfrm>
                          <a:off x="2121694" y="-7144"/>
                          <a:ext cx="3876675" cy="1762125"/>
                        </a:xfrm>
                        <a:custGeom>
                          <a:avLst/>
                          <a:gdLst>
                            <a:gd name="connsiteX0" fmla="*/ 3869531 w 3876675"/>
                            <a:gd name="connsiteY0" fmla="*/ 1359694 h 1762125"/>
                            <a:gd name="connsiteX1" fmla="*/ 2359819 w 3876675"/>
                            <a:gd name="connsiteY1" fmla="*/ 1744504 h 1762125"/>
                            <a:gd name="connsiteX2" fmla="*/ 7144 w 3876675"/>
                            <a:gd name="connsiteY2" fmla="*/ 1287304 h 1762125"/>
                            <a:gd name="connsiteX3" fmla="*/ 7144 w 3876675"/>
                            <a:gd name="connsiteY3" fmla="*/ 7144 h 1762125"/>
                            <a:gd name="connsiteX4" fmla="*/ 3869531 w 3876675"/>
                            <a:gd name="connsiteY4" fmla="*/ 7144 h 1762125"/>
                            <a:gd name="connsiteX5" fmla="*/ 3869531 w 3876675"/>
                            <a:gd name="connsiteY5" fmla="*/ 1359694 h 1762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76675" h="1762125">
                              <a:moveTo>
                                <a:pt x="3869531" y="1359694"/>
                              </a:moveTo>
                              <a:cubicBezTo>
                                <a:pt x="3869531" y="1359694"/>
                                <a:pt x="3379946" y="1834039"/>
                                <a:pt x="2359819" y="1744504"/>
                              </a:cubicBezTo>
                              <a:cubicBezTo>
                                <a:pt x="1339691" y="1654969"/>
                                <a:pt x="936784" y="1180624"/>
                                <a:pt x="7144" y="1287304"/>
                              </a:cubicBezTo>
                              <a:lnTo>
                                <a:pt x="7144" y="7144"/>
                              </a:lnTo>
                              <a:lnTo>
                                <a:pt x="3869531" y="7144"/>
                              </a:lnTo>
                              <a:lnTo>
                                <a:pt x="3869531" y="135969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Szabadkézi sokszög: Alakzat 22"/>
                      <wps:cNvSpPr/>
                      <wps:spPr>
                        <a:xfrm>
                          <a:off x="-7144" y="-7144"/>
                          <a:ext cx="6000750" cy="1924050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1699736 h 1924050"/>
                            <a:gd name="connsiteX1" fmla="*/ 2934176 w 6000750"/>
                            <a:gd name="connsiteY1" fmla="*/ 1484471 h 1924050"/>
                            <a:gd name="connsiteX2" fmla="*/ 5998369 w 6000750"/>
                            <a:gd name="connsiteY2" fmla="*/ 893921 h 1924050"/>
                            <a:gd name="connsiteX3" fmla="*/ 5998369 w 6000750"/>
                            <a:gd name="connsiteY3" fmla="*/ 7144 h 1924050"/>
                            <a:gd name="connsiteX4" fmla="*/ 7144 w 6000750"/>
                            <a:gd name="connsiteY4" fmla="*/ 7144 h 1924050"/>
                            <a:gd name="connsiteX5" fmla="*/ 7144 w 6000750"/>
                            <a:gd name="connsiteY5" fmla="*/ 1699736 h 1924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1924050">
                              <a:moveTo>
                                <a:pt x="7144" y="1699736"/>
                              </a:moveTo>
                              <a:cubicBezTo>
                                <a:pt x="7144" y="1699736"/>
                                <a:pt x="1410176" y="2317909"/>
                                <a:pt x="2934176" y="1484471"/>
                              </a:cubicBezTo>
                              <a:cubicBezTo>
                                <a:pt x="4459129" y="651986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lnTo>
                                <a:pt x="7144" y="169973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Szabadkézi sokszög: Alakzat 23"/>
                      <wps:cNvSpPr/>
                      <wps:spPr>
                        <a:xfrm>
                          <a:off x="-7144" y="-7144"/>
                          <a:ext cx="6000750" cy="904875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7144 h 904875"/>
                            <a:gd name="connsiteX1" fmla="*/ 7144 w 6000750"/>
                            <a:gd name="connsiteY1" fmla="*/ 613886 h 904875"/>
                            <a:gd name="connsiteX2" fmla="*/ 3546634 w 6000750"/>
                            <a:gd name="connsiteY2" fmla="*/ 574834 h 904875"/>
                            <a:gd name="connsiteX3" fmla="*/ 5998369 w 6000750"/>
                            <a:gd name="connsiteY3" fmla="*/ 893921 h 904875"/>
                            <a:gd name="connsiteX4" fmla="*/ 5998369 w 6000750"/>
                            <a:gd name="connsiteY4" fmla="*/ 7144 h 904875"/>
                            <a:gd name="connsiteX5" fmla="*/ 7144 w 6000750"/>
                            <a:gd name="connsiteY5" fmla="*/ 7144 h 904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904875">
                              <a:moveTo>
                                <a:pt x="7144" y="7144"/>
                              </a:moveTo>
                              <a:lnTo>
                                <a:pt x="7144" y="613886"/>
                              </a:lnTo>
                              <a:cubicBezTo>
                                <a:pt x="647224" y="1034891"/>
                                <a:pt x="2136934" y="964406"/>
                                <a:pt x="3546634" y="574834"/>
                              </a:cubicBezTo>
                              <a:cubicBezTo>
                                <a:pt x="4882039" y="205264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1"/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Szabadkézi sokszög: Alakzat 24"/>
                      <wps:cNvSpPr/>
                      <wps:spPr>
                        <a:xfrm>
                          <a:off x="3176111" y="924401"/>
                          <a:ext cx="2819400" cy="828675"/>
                        </a:xfrm>
                        <a:custGeom>
                          <a:avLst/>
                          <a:gdLst>
                            <a:gd name="connsiteX0" fmla="*/ 7144 w 2819400"/>
                            <a:gd name="connsiteY0" fmla="*/ 481489 h 828675"/>
                            <a:gd name="connsiteX1" fmla="*/ 1305401 w 2819400"/>
                            <a:gd name="connsiteY1" fmla="*/ 812959 h 828675"/>
                            <a:gd name="connsiteX2" fmla="*/ 2815114 w 2819400"/>
                            <a:gd name="connsiteY2" fmla="*/ 428149 h 828675"/>
                            <a:gd name="connsiteX3" fmla="*/ 2815114 w 2819400"/>
                            <a:gd name="connsiteY3" fmla="*/ 7144 h 828675"/>
                            <a:gd name="connsiteX4" fmla="*/ 7144 w 2819400"/>
                            <a:gd name="connsiteY4" fmla="*/ 481489 h 828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819400" h="828675">
                              <a:moveTo>
                                <a:pt x="7144" y="481489"/>
                              </a:moveTo>
                              <a:cubicBezTo>
                                <a:pt x="380524" y="602456"/>
                                <a:pt x="751999" y="764381"/>
                                <a:pt x="1305401" y="812959"/>
                              </a:cubicBezTo>
                              <a:cubicBezTo>
                                <a:pt x="2325529" y="902494"/>
                                <a:pt x="2815114" y="428149"/>
                                <a:pt x="2815114" y="428149"/>
                              </a:cubicBezTo>
                              <a:lnTo>
                                <a:pt x="2815114" y="7144"/>
                              </a:lnTo>
                              <a:cubicBezTo>
                                <a:pt x="2332196" y="236696"/>
                                <a:pt x="1376839" y="568166"/>
                                <a:pt x="7144" y="481489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accent2"/>
                            </a:gs>
                            <a:gs pos="100000">
                              <a:schemeClr val="accent2">
                                <a:lumMod val="75000"/>
                              </a:schemeClr>
                            </a:gs>
                          </a:gsLst>
                          <a:lin ang="0" scaled="1"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group w14:anchorId="4C4AED11" id="Ábra 17" o:spid="_x0000_s1026" alt="Az élőfej megjelenését együttesen kialakító hajlított kiemelési alakzatok" style="position:absolute;margin-left:-36pt;margin-top:-36pt;width:649.5pt;height:238.6pt;z-index:-251657216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">
              <v:shape id="Szabadkézi sokszög: Alakzat 20" o:spid="_x0000_s1027" style="position:absolute;left:21216;top:-71;width:38767;height:17620;visibility:visible;mso-wrap-style:square;v-text-anchor:middle" coordsize="3876675,1762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i7RMIA&#10;AADbAAAADwAAAGRycy9kb3ducmV2LnhtbERPTWsCMRC9C/6HMEJvmtVDsVujFGlLqXiotqC3IRmz&#10;oZvJsknd1V9vDkKPj/e9WPW+FmdqowusYDopQBDrYBxbBd/7t/EcREzIBuvApOBCEVbL4WCBpQkd&#10;f9F5l6zIIRxLVFCl1JRSRl2RxzgJDXHmTqH1mDJsrTQtdjnc13JWFI/So+PcUGFD64r07+7PK9hQ&#10;d73utwdtP93r0T3pYH/eD0o9jPqXZxCJ+vQvvrs/jIJZXp+/5B8gl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GLtEwgAAANsAAAAPAAAAAAAAAAAAAAAAAJgCAABkcnMvZG93&#10;bnJldi54bWxQSwUGAAAAAAQABAD1AAAAhwMAAAAA&#10;" path="m3869531,1359694v,,-489585,474345,-1509712,384810c1339691,1654969,936784,1180624,7144,1287304l7144,7144r3862387,l3869531,1359694xe" fillcolor="#009dd9 [3205]" stroked="f">
                <v:stroke joinstyle="miter"/>
                <v:path arrowok="t" o:connecttype="custom" o:connectlocs="3869531,1359694;2359819,1744504;7144,1287304;7144,7144;3869531,7144;3869531,1359694" o:connectangles="0,0,0,0,0,0"/>
              </v:shape>
              <v:shape id="Szabadkézi sokszög: Alakzat 22" o:spid="_x0000_s1028" style="position:absolute;left:-71;top:-71;width:60007;height:19240;visibility:visible;mso-wrap-style:square;v-text-anchor:middle" coordsize="6000750,1924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Zq2sQA&#10;AADbAAAADwAAAGRycy9kb3ducmV2LnhtbESPQWvCQBSE74L/YXlCb7oxFA2pqxQhILRCNYFeH9nX&#10;JG32bZpdk/TfdwsFj8PMfMPsDpNpxUC9aywrWK8iEMSl1Q1XCoo8WyYgnEfW2FomBT/k4LCfz3aY&#10;ajvyhYarr0SAsEtRQe19l0rpypoMupXtiIP3YXuDPsi+krrHMcBNK+Mo2kiDDYeFGjs61lR+XW9G&#10;wSu+ZLd3U2Tn7BtN/laePpPto1IPi+n5CYSnyd/D/+2TVhDH8Pcl/AC5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0GatrEAAAA2wAAAA8AAAAAAAAAAAAAAAAAmAIAAGRycy9k&#10;b3ducmV2LnhtbFBLBQYAAAAABAAEAPUAAACJAwAAAAA=&#10;" path="m7144,1699736v,,1403032,618173,2927032,-215265c4459129,651986,5998369,893921,5998369,893921r,-886777l7144,7144r,1692592xe" fillcolor="#17406d [3204]" stroked="f">
                <v:stroke joinstyle="miter"/>
                <v:path arrowok="t" o:connecttype="custom" o:connectlocs="7144,1699736;2934176,1484471;5998369,893921;5998369,7144;7144,7144;7144,1699736" o:connectangles="0,0,0,0,0,0"/>
              </v:shape>
              <v:shape id="Szabadkézi sokszög: Alakzat 23" o:spid="_x0000_s1029" style="position:absolute;left:-71;top:-71;width:60007;height:9048;visibility:visible;mso-wrap-style:square;v-text-anchor:middle" coordsize="6000750,904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KPh8QA&#10;AADbAAAADwAAAGRycy9kb3ducmV2LnhtbESPT2vCQBTE70K/w/IK3symFsSmrhIEwZ7EP9TrM/ua&#10;Dc2+jdk1Rj99tyB4HGbmN8xs0dtadNT6yrGCtyQFQVw4XXGp4LBfjaYgfEDWWDsmBTfysJi/DGaY&#10;aXflLXW7UIoIYZ+hAhNCk0npC0MWfeIa4uj9uNZiiLItpW7xGuG2luM0nUiLFccFgw0tDRW/u4tV&#10;cNenY345f3xvN/evkzNFecQuV2r42uefIAL14Rl+tNdawfgd/r/EHyD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Cj4fEAAAA2wAAAA8AAAAAAAAAAAAAAAAAmAIAAGRycy9k&#10;b3ducmV2LnhtbFBLBQYAAAAABAAEAPUAAACJAwAAAAA=&#10;" path="m7144,7144r,606742c647224,1034891,2136934,964406,3546634,574834,4882039,205264,5998369,893921,5998369,893921r,-886777l7144,7144xe" fillcolor="#17406d [3204]" stroked="f">
                <v:fill color2="#4389d7 [1940]" rotate="t" angle="90" focus="100%" type="gradient"/>
                <v:stroke joinstyle="miter"/>
                <v:path arrowok="t" o:connecttype="custom" o:connectlocs="7144,7144;7144,613886;3546634,574834;5998369,893921;5998369,7144;7144,7144" o:connectangles="0,0,0,0,0,0"/>
              </v:shape>
              <v:shape id="Szabadkézi sokszög: Alakzat 24" o:spid="_x0000_s1030" style="position:absolute;left:31761;top:9244;width:28194;height:8286;visibility:visible;mso-wrap-style:square;v-text-anchor:middle" coordsize="2819400,828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zoysMA&#10;AADbAAAADwAAAGRycy9kb3ducmV2LnhtbESPzWrDMBCE74W+g9hCb42cH0Jxo4Q0EMihCdTtAyzW&#10;+gdbKyOpstunjwKBHoeZ+YbZ7CbTi0jOt5YVzGcZCOLS6pZrBd9fx5dXED4ga+wtk4Jf8rDbPj5s&#10;MNd25E+KRahFgrDPUUETwpBL6cuGDPqZHYiTV1lnMCTpaqkdjgluernIsrU02HJaaHCgQ0NlV/wY&#10;BfHjeClcdajeoz53nVyu/+KISj0/Tfs3EIGm8B++t09awWIFty/pB8jt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PzoysMAAADbAAAADwAAAAAAAAAAAAAAAACYAgAAZHJzL2Rv&#10;d25yZXYueG1sUEsFBgAAAAAEAAQA9QAAAIgDAAAAAA==&#10;" path="m7144,481489c380524,602456,751999,764381,1305401,812959,2325529,902494,2815114,428149,2815114,428149r,-421005c2332196,236696,1376839,568166,7144,481489xe" fillcolor="#009dd9 [3205]" stroked="f">
                <v:fill color2="#0075a2 [2405]" angle="90" focus="100%" type="gradient"/>
                <v:stroke joinstyle="miter"/>
                <v:path arrowok="t" o:connecttype="custom" o:connectlocs="7144,481489;1305401,812959;2815114,428149;2815114,7144;7144,481489" o:connectangles="0,0,0,0,0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D05"/>
    <w:rsid w:val="0003547A"/>
    <w:rsid w:val="00055D05"/>
    <w:rsid w:val="00083BAA"/>
    <w:rsid w:val="000B21F0"/>
    <w:rsid w:val="0010680C"/>
    <w:rsid w:val="00106C1E"/>
    <w:rsid w:val="00152B0B"/>
    <w:rsid w:val="001766D6"/>
    <w:rsid w:val="00192419"/>
    <w:rsid w:val="00194D4C"/>
    <w:rsid w:val="001B14F7"/>
    <w:rsid w:val="001C270D"/>
    <w:rsid w:val="001D0B5A"/>
    <w:rsid w:val="001E2320"/>
    <w:rsid w:val="00206BAF"/>
    <w:rsid w:val="00212F05"/>
    <w:rsid w:val="00214E28"/>
    <w:rsid w:val="00230C39"/>
    <w:rsid w:val="002370FD"/>
    <w:rsid w:val="0024625F"/>
    <w:rsid w:val="0026190A"/>
    <w:rsid w:val="00306471"/>
    <w:rsid w:val="00352B81"/>
    <w:rsid w:val="003623E3"/>
    <w:rsid w:val="00394757"/>
    <w:rsid w:val="003A0150"/>
    <w:rsid w:val="003D43D6"/>
    <w:rsid w:val="003E24DF"/>
    <w:rsid w:val="00412B09"/>
    <w:rsid w:val="0041428F"/>
    <w:rsid w:val="004219B5"/>
    <w:rsid w:val="00474230"/>
    <w:rsid w:val="004A2B0D"/>
    <w:rsid w:val="00507D6C"/>
    <w:rsid w:val="005161B7"/>
    <w:rsid w:val="00523EB3"/>
    <w:rsid w:val="00555AFE"/>
    <w:rsid w:val="00585817"/>
    <w:rsid w:val="005A1877"/>
    <w:rsid w:val="005A2F32"/>
    <w:rsid w:val="005B0578"/>
    <w:rsid w:val="005C2210"/>
    <w:rsid w:val="005E29B5"/>
    <w:rsid w:val="00615018"/>
    <w:rsid w:val="0062123A"/>
    <w:rsid w:val="00646E75"/>
    <w:rsid w:val="006A73CB"/>
    <w:rsid w:val="006F6F10"/>
    <w:rsid w:val="00722447"/>
    <w:rsid w:val="00783E79"/>
    <w:rsid w:val="007B5AE8"/>
    <w:rsid w:val="007C56CA"/>
    <w:rsid w:val="007C6558"/>
    <w:rsid w:val="007E5204"/>
    <w:rsid w:val="007F4DFD"/>
    <w:rsid w:val="007F5192"/>
    <w:rsid w:val="00825367"/>
    <w:rsid w:val="00827D2E"/>
    <w:rsid w:val="00855F8A"/>
    <w:rsid w:val="008970D6"/>
    <w:rsid w:val="008E13B1"/>
    <w:rsid w:val="00930742"/>
    <w:rsid w:val="00934276"/>
    <w:rsid w:val="00935DDB"/>
    <w:rsid w:val="0096154A"/>
    <w:rsid w:val="009754E7"/>
    <w:rsid w:val="0099229E"/>
    <w:rsid w:val="009F6646"/>
    <w:rsid w:val="00A20772"/>
    <w:rsid w:val="00A26FE7"/>
    <w:rsid w:val="00A527FF"/>
    <w:rsid w:val="00A66B18"/>
    <w:rsid w:val="00A6783B"/>
    <w:rsid w:val="00A96CF8"/>
    <w:rsid w:val="00AA089B"/>
    <w:rsid w:val="00AE1388"/>
    <w:rsid w:val="00AF3982"/>
    <w:rsid w:val="00B26FA7"/>
    <w:rsid w:val="00B50294"/>
    <w:rsid w:val="00B57CDC"/>
    <w:rsid w:val="00B57D6E"/>
    <w:rsid w:val="00BE4355"/>
    <w:rsid w:val="00C701F7"/>
    <w:rsid w:val="00C70786"/>
    <w:rsid w:val="00CB5E07"/>
    <w:rsid w:val="00D10958"/>
    <w:rsid w:val="00D66593"/>
    <w:rsid w:val="00D72B92"/>
    <w:rsid w:val="00DC7AFD"/>
    <w:rsid w:val="00DE6DA2"/>
    <w:rsid w:val="00DF2D30"/>
    <w:rsid w:val="00E06BA6"/>
    <w:rsid w:val="00E306DE"/>
    <w:rsid w:val="00E4786A"/>
    <w:rsid w:val="00E55D74"/>
    <w:rsid w:val="00E6540C"/>
    <w:rsid w:val="00E81E2A"/>
    <w:rsid w:val="00EE0952"/>
    <w:rsid w:val="00F16591"/>
    <w:rsid w:val="00F264DC"/>
    <w:rsid w:val="00F4010A"/>
    <w:rsid w:val="00F6480E"/>
    <w:rsid w:val="00FC525B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h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8" w:unhideWhenUsed="0" w:qFormat="1"/>
    <w:lsdException w:name="heading 2" w:uiPriority="9" w:qFormat="1"/>
    <w:lsdException w:name="heading 3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macro" w:unhideWhenUsed="0"/>
    <w:lsdException w:name="Title" w:semiHidden="0" w:uiPriority="10" w:unhideWhenUsed="0" w:qFormat="1"/>
    <w:lsdException w:name="Closing" w:uiPriority="6" w:qFormat="1"/>
    <w:lsdException w:name="Signature" w:uiPriority="7" w:qFormat="1"/>
    <w:lsdException w:name="Default Paragraph Font" w:uiPriority="1"/>
    <w:lsdException w:name="Subtitle" w:uiPriority="11" w:unhideWhenUsed="0" w:qFormat="1"/>
    <w:lsdException w:name="Salutation" w:uiPriority="4" w:qFormat="1"/>
    <w:lsdException w:name="Strong" w:semiHidden="0" w:uiPriority="1" w:unhideWhenUsed="0"/>
    <w:lsdException w:name="Emphasis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6783B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Cmsor1">
    <w:name w:val="heading 1"/>
    <w:basedOn w:val="Norml"/>
    <w:next w:val="Norml"/>
    <w:link w:val="Cmsor1Char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Cmzett">
    <w:name w:val="Címzett"/>
    <w:basedOn w:val="Norml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Megszlts">
    <w:name w:val="Salutation"/>
    <w:basedOn w:val="Norml"/>
    <w:link w:val="MegszltsChar"/>
    <w:uiPriority w:val="4"/>
    <w:unhideWhenUsed/>
    <w:qFormat/>
    <w:rsid w:val="00A66B18"/>
    <w:pPr>
      <w:spacing w:before="720"/>
    </w:pPr>
  </w:style>
  <w:style w:type="character" w:customStyle="1" w:styleId="MegszltsChar">
    <w:name w:val="Megszólítás Char"/>
    <w:basedOn w:val="Bekezdsalapbettpusa"/>
    <w:link w:val="Megszlts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Befejezs">
    <w:name w:val="Closing"/>
    <w:basedOn w:val="Norml"/>
    <w:next w:val="Alrs"/>
    <w:link w:val="BefejezsChar"/>
    <w:uiPriority w:val="6"/>
    <w:unhideWhenUsed/>
    <w:qFormat/>
    <w:rsid w:val="00A6783B"/>
    <w:pPr>
      <w:spacing w:before="480" w:after="960"/>
    </w:pPr>
  </w:style>
  <w:style w:type="character" w:customStyle="1" w:styleId="BefejezsChar">
    <w:name w:val="Befejezés Char"/>
    <w:basedOn w:val="Bekezdsalapbettpusa"/>
    <w:link w:val="Befejezs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Alrs">
    <w:name w:val="Signature"/>
    <w:basedOn w:val="Norml"/>
    <w:link w:val="AlrsChar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AlrsChar">
    <w:name w:val="Aláírás Char"/>
    <w:basedOn w:val="Bekezdsalapbettpusa"/>
    <w:link w:val="Alrs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3E24DF"/>
    <w:pPr>
      <w:spacing w:after="0"/>
      <w:jc w:val="right"/>
    </w:pPr>
  </w:style>
  <w:style w:type="character" w:customStyle="1" w:styleId="lfejChar">
    <w:name w:val="Élőfej Char"/>
    <w:basedOn w:val="Bekezdsalapbettpusa"/>
    <w:link w:val="lfej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Kiemels2">
    <w:name w:val="Strong"/>
    <w:basedOn w:val="Bekezdsalapbettpusa"/>
    <w:uiPriority w:val="1"/>
    <w:semiHidden/>
    <w:rsid w:val="003E24DF"/>
    <w:rPr>
      <w:b/>
      <w:bCs/>
    </w:rPr>
  </w:style>
  <w:style w:type="paragraph" w:customStyle="1" w:styleId="Kapcsolattartsiadatok">
    <w:name w:val="Kapcsolattartási adatok"/>
    <w:basedOn w:val="Norml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Cmsor2Char">
    <w:name w:val="Címsor 2 Char"/>
    <w:basedOn w:val="Bekezdsalapbettpusa"/>
    <w:link w:val="Cmsor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lWeb">
    <w:name w:val="Normal (Web)"/>
    <w:basedOn w:val="Norm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Helyrzszveg">
    <w:name w:val="Placeholder Text"/>
    <w:basedOn w:val="Bekezdsalapbettpusa"/>
    <w:uiPriority w:val="99"/>
    <w:semiHidden/>
    <w:rsid w:val="001766D6"/>
    <w:rPr>
      <w:color w:val="808080"/>
    </w:rPr>
  </w:style>
  <w:style w:type="paragraph" w:styleId="llb">
    <w:name w:val="footer"/>
    <w:basedOn w:val="Norml"/>
    <w:link w:val="llbCha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llbChar">
    <w:name w:val="Élőláb Char"/>
    <w:basedOn w:val="Bekezdsalapbettpusa"/>
    <w:link w:val="llb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Emblma">
    <w:name w:val="Embléma"/>
    <w:basedOn w:val="Norml"/>
    <w:next w:val="Norml"/>
    <w:link w:val="Emblmakaraktere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Emblmakaraktere">
    <w:name w:val="Embléma karaktere"/>
    <w:basedOn w:val="Bekezdsalapbettpusa"/>
    <w:link w:val="Emblma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paragraph" w:customStyle="1" w:styleId="gmail-m-2853659510679332014yiv8196472232msonormal">
    <w:name w:val="gmail-m_-2853659510679332014yiv8196472232msonormal"/>
    <w:basedOn w:val="Norml"/>
    <w:rsid w:val="00585817"/>
    <w:pPr>
      <w:spacing w:before="100" w:beforeAutospacing="1" w:after="100" w:afterAutospacing="1"/>
      <w:ind w:left="0" w:right="0"/>
    </w:pPr>
    <w:rPr>
      <w:rFonts w:ascii="Times New Roman" w:hAnsi="Times New Roman" w:cs="Times New Roman"/>
      <w:color w:val="auto"/>
      <w:kern w:val="0"/>
      <w:szCs w:val="24"/>
      <w:lang w:val="hu-HU" w:eastAsia="hu-HU"/>
    </w:rPr>
  </w:style>
  <w:style w:type="character" w:styleId="Hiperhivatkozs">
    <w:name w:val="Hyperlink"/>
    <w:basedOn w:val="Bekezdsalapbettpusa"/>
    <w:uiPriority w:val="99"/>
    <w:unhideWhenUsed/>
    <w:rsid w:val="005161B7"/>
    <w:rPr>
      <w:color w:val="F49100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370FD"/>
    <w:pPr>
      <w:spacing w:before="0" w:after="0"/>
    </w:pPr>
    <w:rPr>
      <w:rFonts w:ascii="Times New Roman" w:hAnsi="Times New Roman" w:cs="Times New Roman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370FD"/>
    <w:rPr>
      <w:rFonts w:ascii="Times New Roman" w:eastAsiaTheme="minorHAnsi" w:hAnsi="Times New Roman" w:cs="Times New Roman"/>
      <w:color w:val="595959" w:themeColor="text1" w:themeTint="A6"/>
      <w:kern w:val="20"/>
      <w:sz w:val="18"/>
      <w:szCs w:val="18"/>
    </w:rPr>
  </w:style>
  <w:style w:type="character" w:styleId="Mrltotthiperhivatkozs">
    <w:name w:val="FollowedHyperlink"/>
    <w:basedOn w:val="Bekezdsalapbettpusa"/>
    <w:uiPriority w:val="99"/>
    <w:semiHidden/>
    <w:unhideWhenUsed/>
    <w:rsid w:val="00F264DC"/>
    <w:rPr>
      <w:color w:val="85DFD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h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8" w:unhideWhenUsed="0" w:qFormat="1"/>
    <w:lsdException w:name="heading 2" w:uiPriority="9" w:qFormat="1"/>
    <w:lsdException w:name="heading 3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macro" w:unhideWhenUsed="0"/>
    <w:lsdException w:name="Title" w:semiHidden="0" w:uiPriority="10" w:unhideWhenUsed="0" w:qFormat="1"/>
    <w:lsdException w:name="Closing" w:uiPriority="6" w:qFormat="1"/>
    <w:lsdException w:name="Signature" w:uiPriority="7" w:qFormat="1"/>
    <w:lsdException w:name="Default Paragraph Font" w:uiPriority="1"/>
    <w:lsdException w:name="Subtitle" w:uiPriority="11" w:unhideWhenUsed="0" w:qFormat="1"/>
    <w:lsdException w:name="Salutation" w:uiPriority="4" w:qFormat="1"/>
    <w:lsdException w:name="Strong" w:semiHidden="0" w:uiPriority="1" w:unhideWhenUsed="0"/>
    <w:lsdException w:name="Emphasis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6783B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Cmsor1">
    <w:name w:val="heading 1"/>
    <w:basedOn w:val="Norml"/>
    <w:next w:val="Norml"/>
    <w:link w:val="Cmsor1Char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Cmzett">
    <w:name w:val="Címzett"/>
    <w:basedOn w:val="Norml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Megszlts">
    <w:name w:val="Salutation"/>
    <w:basedOn w:val="Norml"/>
    <w:link w:val="MegszltsChar"/>
    <w:uiPriority w:val="4"/>
    <w:unhideWhenUsed/>
    <w:qFormat/>
    <w:rsid w:val="00A66B18"/>
    <w:pPr>
      <w:spacing w:before="720"/>
    </w:pPr>
  </w:style>
  <w:style w:type="character" w:customStyle="1" w:styleId="MegszltsChar">
    <w:name w:val="Megszólítás Char"/>
    <w:basedOn w:val="Bekezdsalapbettpusa"/>
    <w:link w:val="Megszlts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Befejezs">
    <w:name w:val="Closing"/>
    <w:basedOn w:val="Norml"/>
    <w:next w:val="Alrs"/>
    <w:link w:val="BefejezsChar"/>
    <w:uiPriority w:val="6"/>
    <w:unhideWhenUsed/>
    <w:qFormat/>
    <w:rsid w:val="00A6783B"/>
    <w:pPr>
      <w:spacing w:before="480" w:after="960"/>
    </w:pPr>
  </w:style>
  <w:style w:type="character" w:customStyle="1" w:styleId="BefejezsChar">
    <w:name w:val="Befejezés Char"/>
    <w:basedOn w:val="Bekezdsalapbettpusa"/>
    <w:link w:val="Befejezs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Alrs">
    <w:name w:val="Signature"/>
    <w:basedOn w:val="Norml"/>
    <w:link w:val="AlrsChar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AlrsChar">
    <w:name w:val="Aláírás Char"/>
    <w:basedOn w:val="Bekezdsalapbettpusa"/>
    <w:link w:val="Alrs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3E24DF"/>
    <w:pPr>
      <w:spacing w:after="0"/>
      <w:jc w:val="right"/>
    </w:pPr>
  </w:style>
  <w:style w:type="character" w:customStyle="1" w:styleId="lfejChar">
    <w:name w:val="Élőfej Char"/>
    <w:basedOn w:val="Bekezdsalapbettpusa"/>
    <w:link w:val="lfej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Kiemels2">
    <w:name w:val="Strong"/>
    <w:basedOn w:val="Bekezdsalapbettpusa"/>
    <w:uiPriority w:val="1"/>
    <w:semiHidden/>
    <w:rsid w:val="003E24DF"/>
    <w:rPr>
      <w:b/>
      <w:bCs/>
    </w:rPr>
  </w:style>
  <w:style w:type="paragraph" w:customStyle="1" w:styleId="Kapcsolattartsiadatok">
    <w:name w:val="Kapcsolattartási adatok"/>
    <w:basedOn w:val="Norml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Cmsor2Char">
    <w:name w:val="Címsor 2 Char"/>
    <w:basedOn w:val="Bekezdsalapbettpusa"/>
    <w:link w:val="Cmsor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lWeb">
    <w:name w:val="Normal (Web)"/>
    <w:basedOn w:val="Norm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Helyrzszveg">
    <w:name w:val="Placeholder Text"/>
    <w:basedOn w:val="Bekezdsalapbettpusa"/>
    <w:uiPriority w:val="99"/>
    <w:semiHidden/>
    <w:rsid w:val="001766D6"/>
    <w:rPr>
      <w:color w:val="808080"/>
    </w:rPr>
  </w:style>
  <w:style w:type="paragraph" w:styleId="llb">
    <w:name w:val="footer"/>
    <w:basedOn w:val="Norml"/>
    <w:link w:val="llbCha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llbChar">
    <w:name w:val="Élőláb Char"/>
    <w:basedOn w:val="Bekezdsalapbettpusa"/>
    <w:link w:val="llb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Emblma">
    <w:name w:val="Embléma"/>
    <w:basedOn w:val="Norml"/>
    <w:next w:val="Norml"/>
    <w:link w:val="Emblmakaraktere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Emblmakaraktere">
    <w:name w:val="Embléma karaktere"/>
    <w:basedOn w:val="Bekezdsalapbettpusa"/>
    <w:link w:val="Emblma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paragraph" w:customStyle="1" w:styleId="gmail-m-2853659510679332014yiv8196472232msonormal">
    <w:name w:val="gmail-m_-2853659510679332014yiv8196472232msonormal"/>
    <w:basedOn w:val="Norml"/>
    <w:rsid w:val="00585817"/>
    <w:pPr>
      <w:spacing w:before="100" w:beforeAutospacing="1" w:after="100" w:afterAutospacing="1"/>
      <w:ind w:left="0" w:right="0"/>
    </w:pPr>
    <w:rPr>
      <w:rFonts w:ascii="Times New Roman" w:hAnsi="Times New Roman" w:cs="Times New Roman"/>
      <w:color w:val="auto"/>
      <w:kern w:val="0"/>
      <w:szCs w:val="24"/>
      <w:lang w:val="hu-HU" w:eastAsia="hu-HU"/>
    </w:rPr>
  </w:style>
  <w:style w:type="character" w:styleId="Hiperhivatkozs">
    <w:name w:val="Hyperlink"/>
    <w:basedOn w:val="Bekezdsalapbettpusa"/>
    <w:uiPriority w:val="99"/>
    <w:unhideWhenUsed/>
    <w:rsid w:val="005161B7"/>
    <w:rPr>
      <w:color w:val="F49100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370FD"/>
    <w:pPr>
      <w:spacing w:before="0" w:after="0"/>
    </w:pPr>
    <w:rPr>
      <w:rFonts w:ascii="Times New Roman" w:hAnsi="Times New Roman" w:cs="Times New Roman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370FD"/>
    <w:rPr>
      <w:rFonts w:ascii="Times New Roman" w:eastAsiaTheme="minorHAnsi" w:hAnsi="Times New Roman" w:cs="Times New Roman"/>
      <w:color w:val="595959" w:themeColor="text1" w:themeTint="A6"/>
      <w:kern w:val="20"/>
      <w:sz w:val="18"/>
      <w:szCs w:val="18"/>
    </w:rPr>
  </w:style>
  <w:style w:type="character" w:styleId="Mrltotthiperhivatkozs">
    <w:name w:val="FollowedHyperlink"/>
    <w:basedOn w:val="Bekezdsalapbettpusa"/>
    <w:uiPriority w:val="99"/>
    <w:semiHidden/>
    <w:unhideWhenUsed/>
    <w:rsid w:val="00F264DC"/>
    <w:rPr>
      <w:color w:val="85DFD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5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docs.google.com/forms/d/e/1FAIpQLSeZHX5ZSbOpCnxUFDpOgoRahSOBFB8rTz-qsWgApnteV6maQQ/viewfor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r.%20Kecsk&#233;s%20Judit\AppData\Roaming\Microsoft\Templates\K&#233;k%20hull&#225;mos%20lev&#233;lpap&#237;rfejl&#233;c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D1AF5F-B449-4A63-A56D-AB64479E2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Kék hullámos levélpapírfejléc.dotx</Template>
  <TotalTime>0</TotalTime>
  <Pages>1</Pages>
  <Words>236</Words>
  <Characters>1629</Characters>
  <Application>Microsoft Office Word</Application>
  <DocSecurity>0</DocSecurity>
  <Lines>13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2019-11-21T10:46:00Z</dcterms:created>
  <dcterms:modified xsi:type="dcterms:W3CDTF">2019-11-21T10:46:00Z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